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2E004" w14:textId="5A91CD54" w:rsidR="002D0BA0" w:rsidRDefault="00096506" w:rsidP="002D0BA0">
      <w:r w:rsidRPr="007818D2">
        <w:rPr>
          <w:noProof/>
        </w:rPr>
        <mc:AlternateContent>
          <mc:Choice Requires="wps">
            <w:drawing>
              <wp:anchor distT="45720" distB="45720" distL="114300" distR="114300" simplePos="0" relativeHeight="251699200" behindDoc="0" locked="1" layoutInCell="1" allowOverlap="1" wp14:anchorId="7389D5EB" wp14:editId="712D2797">
                <wp:simplePos x="0" y="0"/>
                <wp:positionH relativeFrom="page">
                  <wp:posOffset>2419350</wp:posOffset>
                </wp:positionH>
                <wp:positionV relativeFrom="page">
                  <wp:posOffset>3752850</wp:posOffset>
                </wp:positionV>
                <wp:extent cx="5191125" cy="6151245"/>
                <wp:effectExtent l="0" t="0" r="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6151245"/>
                        </a:xfrm>
                        <a:prstGeom prst="rect">
                          <a:avLst/>
                        </a:prstGeom>
                        <a:noFill/>
                        <a:ln w="9525">
                          <a:noFill/>
                          <a:miter lim="800000"/>
                          <a:headEnd/>
                          <a:tailEnd/>
                        </a:ln>
                      </wps:spPr>
                      <wps:txbx>
                        <w:txbxContent>
                          <w:p w14:paraId="1F58EC8C" w14:textId="77777777" w:rsidR="00096506" w:rsidRPr="005C2B46" w:rsidRDefault="00B84052" w:rsidP="00B84052">
                            <w:pPr>
                              <w:pStyle w:val="Heading1Left"/>
                              <w:rPr>
                                <w:sz w:val="28"/>
                                <w:szCs w:val="28"/>
                              </w:rPr>
                            </w:pPr>
                            <w:r w:rsidRPr="005C2B46">
                              <w:rPr>
                                <w:sz w:val="28"/>
                                <w:szCs w:val="28"/>
                              </w:rPr>
                              <w:t>Professional Experience</w:t>
                            </w:r>
                          </w:p>
                          <w:p w14:paraId="50537317" w14:textId="67A2EBC3" w:rsidR="00096506" w:rsidRPr="005C2B46" w:rsidRDefault="00DB51F6" w:rsidP="000A5EA2">
                            <w:pPr>
                              <w:pStyle w:val="Heading2"/>
                            </w:pPr>
                            <w:r w:rsidRPr="005C2B46">
                              <w:t>MH-60M Technical Inspector</w:t>
                            </w:r>
                          </w:p>
                          <w:p w14:paraId="2C731C1D" w14:textId="23236EE2" w:rsidR="00096506" w:rsidRPr="003224E1" w:rsidRDefault="00DB51F6" w:rsidP="000A5EA2">
                            <w:pPr>
                              <w:pStyle w:val="Heading3"/>
                              <w:rPr>
                                <w:sz w:val="20"/>
                                <w:szCs w:val="22"/>
                              </w:rPr>
                            </w:pPr>
                            <w:r w:rsidRPr="003224E1">
                              <w:rPr>
                                <w:sz w:val="20"/>
                                <w:szCs w:val="22"/>
                              </w:rPr>
                              <w:t>1-160</w:t>
                            </w:r>
                            <w:r w:rsidRPr="003224E1">
                              <w:rPr>
                                <w:sz w:val="20"/>
                                <w:szCs w:val="22"/>
                                <w:vertAlign w:val="superscript"/>
                              </w:rPr>
                              <w:t>th</w:t>
                            </w:r>
                            <w:r w:rsidRPr="003224E1">
                              <w:rPr>
                                <w:sz w:val="20"/>
                                <w:szCs w:val="22"/>
                              </w:rPr>
                              <w:t xml:space="preserve"> Special Operations Aviation Regiment (Airborne), Fox Company</w:t>
                            </w:r>
                            <w:r w:rsidR="000A5EA2" w:rsidRPr="003224E1">
                              <w:rPr>
                                <w:sz w:val="20"/>
                                <w:szCs w:val="22"/>
                              </w:rPr>
                              <w:t xml:space="preserve">| </w:t>
                            </w:r>
                            <w:r w:rsidRPr="003224E1">
                              <w:rPr>
                                <w:sz w:val="20"/>
                                <w:szCs w:val="22"/>
                              </w:rPr>
                              <w:t>2018- 2021</w:t>
                            </w:r>
                          </w:p>
                          <w:p w14:paraId="38A1C594" w14:textId="4E761E1D" w:rsidR="00A858CD" w:rsidRPr="00A858CD" w:rsidRDefault="00CF3FA2" w:rsidP="00B84052">
                            <w:pPr>
                              <w:pStyle w:val="ListBullet"/>
                            </w:pPr>
                            <w:r>
                              <w:t>A p</w:t>
                            </w:r>
                            <w:r w:rsidR="00A858CD">
                              <w:t>recise aviation maintenance leader by overseeing</w:t>
                            </w:r>
                            <w:r w:rsidR="00A858CD" w:rsidRPr="00A858CD">
                              <w:t xml:space="preserve"> operations for 29 highly specialized MH-60M helicopters valued at $1.28 billion, ensuring peak airworthiness through rigorous technical inspections and evaluations</w:t>
                            </w:r>
                            <w:r w:rsidR="00A858CD" w:rsidRPr="00A858CD">
                              <w:t xml:space="preserve">- </w:t>
                            </w:r>
                            <w:r w:rsidR="00A858CD" w:rsidRPr="00A858CD">
                              <w:t>a mission-critical function</w:t>
                            </w:r>
                            <w:r w:rsidR="00A858CD" w:rsidRPr="00A858CD">
                              <w:t xml:space="preserve"> </w:t>
                            </w:r>
                            <w:r w:rsidR="00A858CD" w:rsidRPr="00A858CD">
                              <w:t xml:space="preserve">in elite Special Operations </w:t>
                            </w:r>
                            <w:r w:rsidR="00A858CD" w:rsidRPr="00A858CD">
                              <w:t>A</w:t>
                            </w:r>
                            <w:r w:rsidR="00A858CD" w:rsidRPr="00A858CD">
                              <w:t>viation.</w:t>
                            </w:r>
                          </w:p>
                          <w:p w14:paraId="1F78081E" w14:textId="68B85733" w:rsidR="00A858CD" w:rsidRPr="00A858CD" w:rsidRDefault="00A858CD" w:rsidP="00B84052">
                            <w:pPr>
                              <w:pStyle w:val="ListBullet"/>
                            </w:pPr>
                            <w:r>
                              <w:t>Elite in team mentorship and operational excellence by leading a team</w:t>
                            </w:r>
                            <w:r w:rsidRPr="00A858CD">
                              <w:t xml:space="preserve"> of 5 Technical Inspectors while directly supporting 335 Soldiers, ensuring strict compliance with sustainment and field-level maintenance standards that keep high-risk missions running flawlessly.</w:t>
                            </w:r>
                          </w:p>
                          <w:p w14:paraId="0EDD98F5" w14:textId="7939B50E" w:rsidR="00A858CD" w:rsidRDefault="00A858CD" w:rsidP="00A858CD">
                            <w:pPr>
                              <w:pStyle w:val="ListBullet"/>
                            </w:pPr>
                            <w:r>
                              <w:t>Strategic equipment accountability and rapid readiness by maintaining</w:t>
                            </w:r>
                            <w:r w:rsidRPr="00A858CD">
                              <w:t xml:space="preserve"> $1.1 million worth of specialized equipment with unwavering precision, guaranteeing readiness for rapid deployment of Joint Special Operations Forces in high-stakes environments.</w:t>
                            </w:r>
                          </w:p>
                          <w:p w14:paraId="01BB74BD" w14:textId="77777777" w:rsidR="00A858CD" w:rsidRPr="00A858CD" w:rsidRDefault="00A858CD" w:rsidP="00A858CD">
                            <w:pPr>
                              <w:pStyle w:val="ListBullet"/>
                              <w:numPr>
                                <w:ilvl w:val="0"/>
                                <w:numId w:val="0"/>
                              </w:numPr>
                              <w:ind w:left="360"/>
                            </w:pPr>
                          </w:p>
                          <w:p w14:paraId="0A47DA96" w14:textId="6F594125" w:rsidR="00096506" w:rsidRPr="005C2B46" w:rsidRDefault="00DB51F6" w:rsidP="000A5EA2">
                            <w:pPr>
                              <w:pStyle w:val="Heading2"/>
                            </w:pPr>
                            <w:r w:rsidRPr="005C2B46">
                              <w:t>UH-60 Crew Chief</w:t>
                            </w:r>
                            <w:r w:rsidR="00CB55BF" w:rsidRPr="005C2B46">
                              <w:t xml:space="preserve"> &amp; Platoon Sergeant </w:t>
                            </w:r>
                          </w:p>
                          <w:p w14:paraId="0199704E" w14:textId="75A0968A" w:rsidR="00096506" w:rsidRPr="005C2B46" w:rsidRDefault="00DB51F6" w:rsidP="00B84052">
                            <w:pPr>
                              <w:pStyle w:val="Heading3"/>
                            </w:pPr>
                            <w:r w:rsidRPr="005C2B46">
                              <w:t>4</w:t>
                            </w:r>
                            <w:r w:rsidRPr="005C2B46">
                              <w:rPr>
                                <w:vertAlign w:val="superscript"/>
                              </w:rPr>
                              <w:t>th</w:t>
                            </w:r>
                            <w:r w:rsidRPr="005C2B46">
                              <w:t xml:space="preserve"> Ranger Training Brigade (Airborne), Flight Company</w:t>
                            </w:r>
                            <w:r w:rsidR="000A5EA2" w:rsidRPr="005C2B46">
                              <w:t xml:space="preserve"> | </w:t>
                            </w:r>
                            <w:r w:rsidRPr="005C2B46">
                              <w:t>201</w:t>
                            </w:r>
                            <w:r w:rsidR="00CB55BF" w:rsidRPr="005C2B46">
                              <w:t>6</w:t>
                            </w:r>
                            <w:r w:rsidRPr="005C2B46">
                              <w:t>-</w:t>
                            </w:r>
                            <w:r w:rsidR="00CB55BF" w:rsidRPr="005C2B46">
                              <w:t xml:space="preserve"> </w:t>
                            </w:r>
                            <w:r w:rsidRPr="005C2B46">
                              <w:t>2018</w:t>
                            </w:r>
                          </w:p>
                          <w:p w14:paraId="05DD6291" w14:textId="79AD85D8" w:rsidR="00096506" w:rsidRPr="005C2B46" w:rsidRDefault="00CB55BF" w:rsidP="00B84052">
                            <w:pPr>
                              <w:pStyle w:val="ListBullet"/>
                            </w:pPr>
                            <w:r w:rsidRPr="005C2B46">
                              <w:t>Ensured the health, welfare, and professional development of 5 Soldiers and their families, fostering discipline and mission readiness with specialized aviation units</w:t>
                            </w:r>
                          </w:p>
                          <w:p w14:paraId="787E73AC" w14:textId="5E02667D" w:rsidR="00CB55BF" w:rsidRPr="005C2B46" w:rsidRDefault="00CB55BF" w:rsidP="00CB55BF">
                            <w:pPr>
                              <w:pStyle w:val="ListBullet"/>
                            </w:pPr>
                            <w:r w:rsidRPr="005C2B46">
                              <w:t xml:space="preserve">Managed the operational readiness of 7 UH-60L Black Hawk helicopters valued at over $53.7 million, supporting specialized aviation training such as </w:t>
                            </w:r>
                            <w:proofErr w:type="spellStart"/>
                            <w:r w:rsidRPr="005C2B46">
                              <w:t>helocast</w:t>
                            </w:r>
                            <w:proofErr w:type="spellEnd"/>
                            <w:r w:rsidRPr="005C2B46">
                              <w:t>, rappelling, and parachute operations</w:t>
                            </w:r>
                          </w:p>
                          <w:p w14:paraId="12DF4F72" w14:textId="0E8937BB" w:rsidR="00CB55BF" w:rsidRPr="005C2B46" w:rsidRDefault="00CB55BF" w:rsidP="00546946">
                            <w:pPr>
                              <w:pStyle w:val="ListBullet"/>
                            </w:pPr>
                            <w:r w:rsidRPr="005C2B46">
                              <w:t>Provided mission-critical support for unique aviation tasks, enhancing the effectiveness of special missions at Fort Benning’s sole flight detachment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9D5EB" id="_x0000_t202" coordsize="21600,21600" o:spt="202" path="m,l,21600r21600,l21600,xe">
                <v:stroke joinstyle="miter"/>
                <v:path gradientshapeok="t" o:connecttype="rect"/>
              </v:shapetype>
              <v:shape id="Text Box 4" o:spid="_x0000_s1026" type="#_x0000_t202" style="position:absolute;left:0;text-align:left;margin-left:190.5pt;margin-top:295.5pt;width:408.75pt;height:484.35pt;z-index:2516992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" filled="f" stroked="f">
                <v:textbox>
                  <w:txbxContent>
                    <w:p w14:paraId="1F58EC8C" w14:textId="77777777" w:rsidR="00096506" w:rsidRPr="005C2B46" w:rsidRDefault="00B84052" w:rsidP="00B84052">
                      <w:pPr>
                        <w:pStyle w:val="Heading1Left"/>
                        <w:rPr>
                          <w:sz w:val="28"/>
                          <w:szCs w:val="28"/>
                        </w:rPr>
                      </w:pPr>
                      <w:r w:rsidRPr="005C2B46">
                        <w:rPr>
                          <w:sz w:val="28"/>
                          <w:szCs w:val="28"/>
                        </w:rPr>
                        <w:t>Professional Experience</w:t>
                      </w:r>
                    </w:p>
                    <w:p w14:paraId="50537317" w14:textId="67A2EBC3" w:rsidR="00096506" w:rsidRPr="005C2B46" w:rsidRDefault="00DB51F6" w:rsidP="000A5EA2">
                      <w:pPr>
                        <w:pStyle w:val="Heading2"/>
                      </w:pPr>
                      <w:r w:rsidRPr="005C2B46">
                        <w:t>MH-60M Technical Inspector</w:t>
                      </w:r>
                    </w:p>
                    <w:p w14:paraId="2C731C1D" w14:textId="23236EE2" w:rsidR="00096506" w:rsidRPr="003224E1" w:rsidRDefault="00DB51F6" w:rsidP="000A5EA2">
                      <w:pPr>
                        <w:pStyle w:val="Heading3"/>
                        <w:rPr>
                          <w:sz w:val="20"/>
                          <w:szCs w:val="22"/>
                        </w:rPr>
                      </w:pPr>
                      <w:r w:rsidRPr="003224E1">
                        <w:rPr>
                          <w:sz w:val="20"/>
                          <w:szCs w:val="22"/>
                        </w:rPr>
                        <w:t>1-160</w:t>
                      </w:r>
                      <w:r w:rsidRPr="003224E1">
                        <w:rPr>
                          <w:sz w:val="20"/>
                          <w:szCs w:val="22"/>
                          <w:vertAlign w:val="superscript"/>
                        </w:rPr>
                        <w:t>th</w:t>
                      </w:r>
                      <w:r w:rsidRPr="003224E1">
                        <w:rPr>
                          <w:sz w:val="20"/>
                          <w:szCs w:val="22"/>
                        </w:rPr>
                        <w:t xml:space="preserve"> Special Operations Aviation Regiment (Airborne), Fox Company</w:t>
                      </w:r>
                      <w:r w:rsidR="000A5EA2" w:rsidRPr="003224E1">
                        <w:rPr>
                          <w:sz w:val="20"/>
                          <w:szCs w:val="22"/>
                        </w:rPr>
                        <w:t xml:space="preserve">| </w:t>
                      </w:r>
                      <w:r w:rsidRPr="003224E1">
                        <w:rPr>
                          <w:sz w:val="20"/>
                          <w:szCs w:val="22"/>
                        </w:rPr>
                        <w:t>2018- 2021</w:t>
                      </w:r>
                    </w:p>
                    <w:p w14:paraId="38A1C594" w14:textId="4E761E1D" w:rsidR="00A858CD" w:rsidRPr="00A858CD" w:rsidRDefault="00CF3FA2" w:rsidP="00B84052">
                      <w:pPr>
                        <w:pStyle w:val="ListBullet"/>
                      </w:pPr>
                      <w:r>
                        <w:t>A p</w:t>
                      </w:r>
                      <w:r w:rsidR="00A858CD">
                        <w:t>recise aviation maintenance leader by overseeing</w:t>
                      </w:r>
                      <w:r w:rsidR="00A858CD" w:rsidRPr="00A858CD">
                        <w:t xml:space="preserve"> operations for 29 highly specialized MH-60M helicopters valued at $1.28 billion, ensuring peak airworthiness through rigorous technical inspections and evaluations</w:t>
                      </w:r>
                      <w:r w:rsidR="00A858CD" w:rsidRPr="00A858CD">
                        <w:t xml:space="preserve">- </w:t>
                      </w:r>
                      <w:r w:rsidR="00A858CD" w:rsidRPr="00A858CD">
                        <w:t>a mission-critical function</w:t>
                      </w:r>
                      <w:r w:rsidR="00A858CD" w:rsidRPr="00A858CD">
                        <w:t xml:space="preserve"> </w:t>
                      </w:r>
                      <w:r w:rsidR="00A858CD" w:rsidRPr="00A858CD">
                        <w:t xml:space="preserve">in elite Special Operations </w:t>
                      </w:r>
                      <w:r w:rsidR="00A858CD" w:rsidRPr="00A858CD">
                        <w:t>A</w:t>
                      </w:r>
                      <w:r w:rsidR="00A858CD" w:rsidRPr="00A858CD">
                        <w:t>viation.</w:t>
                      </w:r>
                    </w:p>
                    <w:p w14:paraId="1F78081E" w14:textId="68B85733" w:rsidR="00A858CD" w:rsidRPr="00A858CD" w:rsidRDefault="00A858CD" w:rsidP="00B84052">
                      <w:pPr>
                        <w:pStyle w:val="ListBullet"/>
                      </w:pPr>
                      <w:r>
                        <w:t>Elite in team mentorship and operational excellence by leading a team</w:t>
                      </w:r>
                      <w:r w:rsidRPr="00A858CD">
                        <w:t xml:space="preserve"> of 5 Technical Inspectors while directly supporting 335 Soldiers, ensuring strict compliance with sustainment and field-level maintenance standards that keep high-risk missions running flawlessly.</w:t>
                      </w:r>
                    </w:p>
                    <w:p w14:paraId="0EDD98F5" w14:textId="7939B50E" w:rsidR="00A858CD" w:rsidRDefault="00A858CD" w:rsidP="00A858CD">
                      <w:pPr>
                        <w:pStyle w:val="ListBullet"/>
                      </w:pPr>
                      <w:r>
                        <w:t>Strategic equipment accountability and rapid readiness by maintaining</w:t>
                      </w:r>
                      <w:r w:rsidRPr="00A858CD">
                        <w:t xml:space="preserve"> $1.1 million worth of specialized equipment with unwavering precision, guaranteeing readiness for rapid deployment of Joint Special Operations Forces in high-stakes environments.</w:t>
                      </w:r>
                    </w:p>
                    <w:p w14:paraId="01BB74BD" w14:textId="77777777" w:rsidR="00A858CD" w:rsidRPr="00A858CD" w:rsidRDefault="00A858CD" w:rsidP="00A858CD">
                      <w:pPr>
                        <w:pStyle w:val="ListBullet"/>
                        <w:numPr>
                          <w:ilvl w:val="0"/>
                          <w:numId w:val="0"/>
                        </w:numPr>
                        <w:ind w:left="360"/>
                      </w:pPr>
                    </w:p>
                    <w:p w14:paraId="0A47DA96" w14:textId="6F594125" w:rsidR="00096506" w:rsidRPr="005C2B46" w:rsidRDefault="00DB51F6" w:rsidP="000A5EA2">
                      <w:pPr>
                        <w:pStyle w:val="Heading2"/>
                      </w:pPr>
                      <w:r w:rsidRPr="005C2B46">
                        <w:t>UH-60 Crew Chief</w:t>
                      </w:r>
                      <w:r w:rsidR="00CB55BF" w:rsidRPr="005C2B46">
                        <w:t xml:space="preserve"> &amp; Platoon Sergeant </w:t>
                      </w:r>
                    </w:p>
                    <w:p w14:paraId="0199704E" w14:textId="75A0968A" w:rsidR="00096506" w:rsidRPr="005C2B46" w:rsidRDefault="00DB51F6" w:rsidP="00B84052">
                      <w:pPr>
                        <w:pStyle w:val="Heading3"/>
                      </w:pPr>
                      <w:r w:rsidRPr="005C2B46">
                        <w:t>4</w:t>
                      </w:r>
                      <w:r w:rsidRPr="005C2B46">
                        <w:rPr>
                          <w:vertAlign w:val="superscript"/>
                        </w:rPr>
                        <w:t>th</w:t>
                      </w:r>
                      <w:r w:rsidRPr="005C2B46">
                        <w:t xml:space="preserve"> Ranger Training Brigade (Airborne), Flight Company</w:t>
                      </w:r>
                      <w:r w:rsidR="000A5EA2" w:rsidRPr="005C2B46">
                        <w:t xml:space="preserve"> | </w:t>
                      </w:r>
                      <w:r w:rsidRPr="005C2B46">
                        <w:t>201</w:t>
                      </w:r>
                      <w:r w:rsidR="00CB55BF" w:rsidRPr="005C2B46">
                        <w:t>6</w:t>
                      </w:r>
                      <w:r w:rsidRPr="005C2B46">
                        <w:t>-</w:t>
                      </w:r>
                      <w:r w:rsidR="00CB55BF" w:rsidRPr="005C2B46">
                        <w:t xml:space="preserve"> </w:t>
                      </w:r>
                      <w:r w:rsidRPr="005C2B46">
                        <w:t>2018</w:t>
                      </w:r>
                    </w:p>
                    <w:p w14:paraId="05DD6291" w14:textId="79AD85D8" w:rsidR="00096506" w:rsidRPr="005C2B46" w:rsidRDefault="00CB55BF" w:rsidP="00B84052">
                      <w:pPr>
                        <w:pStyle w:val="ListBullet"/>
                      </w:pPr>
                      <w:r w:rsidRPr="005C2B46">
                        <w:t>Ensured the health, welfare, and professional development of 5 Soldiers and their families, fostering discipline and mission readiness with specialized aviation units</w:t>
                      </w:r>
                    </w:p>
                    <w:p w14:paraId="787E73AC" w14:textId="5E02667D" w:rsidR="00CB55BF" w:rsidRPr="005C2B46" w:rsidRDefault="00CB55BF" w:rsidP="00CB55BF">
                      <w:pPr>
                        <w:pStyle w:val="ListBullet"/>
                      </w:pPr>
                      <w:r w:rsidRPr="005C2B46">
                        <w:t xml:space="preserve">Managed the operational readiness of 7 UH-60L Black Hawk helicopters valued at over $53.7 million, supporting specialized aviation training such as </w:t>
                      </w:r>
                      <w:proofErr w:type="spellStart"/>
                      <w:r w:rsidRPr="005C2B46">
                        <w:t>helocast</w:t>
                      </w:r>
                      <w:proofErr w:type="spellEnd"/>
                      <w:r w:rsidRPr="005C2B46">
                        <w:t>, rappelling, and parachute operations</w:t>
                      </w:r>
                    </w:p>
                    <w:p w14:paraId="12DF4F72" w14:textId="0E8937BB" w:rsidR="00CB55BF" w:rsidRPr="005C2B46" w:rsidRDefault="00CB55BF" w:rsidP="00546946">
                      <w:pPr>
                        <w:pStyle w:val="ListBullet"/>
                      </w:pPr>
                      <w:r w:rsidRPr="005C2B46">
                        <w:t>Provided mission-critical support for unique aviation tasks, enhancing the effectiveness of special missions at Fort Benning’s sole flight detachment</w:t>
                      </w:r>
                    </w:p>
                  </w:txbxContent>
                </v:textbox>
                <w10:wrap type="square" anchorx="page" anchory="page"/>
                <w10:anchorlock/>
              </v:shape>
            </w:pict>
          </mc:Fallback>
        </mc:AlternateContent>
      </w:r>
      <w:r w:rsidRPr="007818D2">
        <w:rPr>
          <w:noProof/>
        </w:rPr>
        <mc:AlternateContent>
          <mc:Choice Requires="wps">
            <w:drawing>
              <wp:anchor distT="45720" distB="45720" distL="114300" distR="114300" simplePos="0" relativeHeight="251700224" behindDoc="0" locked="1" layoutInCell="1" allowOverlap="1" wp14:anchorId="044D9EFD" wp14:editId="5C507421">
                <wp:simplePos x="0" y="0"/>
                <wp:positionH relativeFrom="page">
                  <wp:posOffset>47625</wp:posOffset>
                </wp:positionH>
                <wp:positionV relativeFrom="page">
                  <wp:posOffset>3238500</wp:posOffset>
                </wp:positionV>
                <wp:extent cx="2133600" cy="299085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990850"/>
                        </a:xfrm>
                        <a:prstGeom prst="rect">
                          <a:avLst/>
                        </a:prstGeom>
                        <a:noFill/>
                        <a:ln w="9525">
                          <a:noFill/>
                          <a:miter lim="800000"/>
                          <a:headEnd/>
                          <a:tailEnd/>
                        </a:ln>
                      </wps:spPr>
                      <wps:txbx>
                        <w:txbxContent>
                          <w:p w14:paraId="53FCC19A" w14:textId="77777777" w:rsidR="00096506" w:rsidRPr="003224E1" w:rsidRDefault="00B84052" w:rsidP="00D00503">
                            <w:pPr>
                              <w:pStyle w:val="Heading1"/>
                              <w:jc w:val="left"/>
                              <w:rPr>
                                <w:sz w:val="28"/>
                                <w:szCs w:val="28"/>
                              </w:rPr>
                            </w:pPr>
                            <w:r w:rsidRPr="003224E1">
                              <w:rPr>
                                <w:sz w:val="28"/>
                                <w:szCs w:val="28"/>
                              </w:rPr>
                              <w:t>Education</w:t>
                            </w:r>
                          </w:p>
                          <w:p w14:paraId="229C1F77" w14:textId="77777777" w:rsidR="00096506" w:rsidRPr="00D00503" w:rsidRDefault="00096506" w:rsidP="00D00503">
                            <w:pPr>
                              <w:pStyle w:val="Smallspace"/>
                              <w:jc w:val="left"/>
                              <w:rPr>
                                <w:sz w:val="8"/>
                                <w:szCs w:val="28"/>
                              </w:rPr>
                            </w:pPr>
                          </w:p>
                          <w:p w14:paraId="549D1300" w14:textId="70765F0F" w:rsidR="00CC794D" w:rsidRDefault="00853168" w:rsidP="00D00503">
                            <w:pPr>
                              <w:pStyle w:val="Normalright"/>
                              <w:jc w:val="left"/>
                            </w:pPr>
                            <w:r w:rsidRPr="00D00503">
                              <w:t>Associate of Arts</w:t>
                            </w:r>
                            <w:r w:rsidR="00D00503" w:rsidRPr="00D00503">
                              <w:t>-</w:t>
                            </w:r>
                            <w:r w:rsidR="00CC794D">
                              <w:t>General Studies</w:t>
                            </w:r>
                          </w:p>
                          <w:p w14:paraId="4997F17D" w14:textId="28EEBB5F" w:rsidR="00096506" w:rsidRPr="00D00503" w:rsidRDefault="00853168" w:rsidP="00D00503">
                            <w:pPr>
                              <w:pStyle w:val="Normalright"/>
                              <w:jc w:val="left"/>
                            </w:pPr>
                            <w:r w:rsidRPr="00D00503">
                              <w:t>Central Texas</w:t>
                            </w:r>
                            <w:r w:rsidR="00D00503">
                              <w:t xml:space="preserve"> College</w:t>
                            </w:r>
                            <w:r w:rsidRPr="00D00503">
                              <w:t>, 2016</w:t>
                            </w:r>
                          </w:p>
                          <w:p w14:paraId="65182DA3" w14:textId="77777777" w:rsidR="00096506" w:rsidRPr="00D00503" w:rsidRDefault="00096506" w:rsidP="00D00503">
                            <w:pPr>
                              <w:pStyle w:val="Smallspace"/>
                              <w:jc w:val="left"/>
                            </w:pPr>
                          </w:p>
                          <w:p w14:paraId="14B86919" w14:textId="40718837" w:rsidR="00D00503" w:rsidRDefault="00D00503" w:rsidP="00D00503">
                            <w:pPr>
                              <w:pStyle w:val="Normalright"/>
                              <w:jc w:val="left"/>
                            </w:pPr>
                            <w:r w:rsidRPr="00D00503">
                              <w:t>Bachelor of Science-</w:t>
                            </w:r>
                            <w:r w:rsidR="00CC794D">
                              <w:t xml:space="preserve"> Interdisciplinary Studies</w:t>
                            </w:r>
                          </w:p>
                          <w:p w14:paraId="75E4385C" w14:textId="101D0DC2" w:rsidR="00CC794D" w:rsidRPr="00CC794D" w:rsidRDefault="00CC794D" w:rsidP="00D00503">
                            <w:pPr>
                              <w:pStyle w:val="Normalright"/>
                              <w:jc w:val="left"/>
                              <w:rPr>
                                <w:i/>
                                <w:iCs/>
                              </w:rPr>
                            </w:pPr>
                            <w:r w:rsidRPr="00CC794D">
                              <w:rPr>
                                <w:i/>
                                <w:iCs/>
                              </w:rPr>
                              <w:t>Magna Cum Laude</w:t>
                            </w:r>
                          </w:p>
                          <w:p w14:paraId="5A7785BF" w14:textId="0D6707D8" w:rsidR="00096506" w:rsidRPr="00D00503" w:rsidRDefault="00D00503" w:rsidP="00D00503">
                            <w:pPr>
                              <w:pStyle w:val="Normalright"/>
                              <w:jc w:val="left"/>
                            </w:pPr>
                            <w:r w:rsidRPr="00D00503">
                              <w:t xml:space="preserve">Liberty University, </w:t>
                            </w:r>
                            <w:r w:rsidR="000A5EA2" w:rsidRPr="00D00503">
                              <w:t>20</w:t>
                            </w:r>
                            <w:r w:rsidRPr="00D00503">
                              <w:t>22</w:t>
                            </w:r>
                          </w:p>
                          <w:p w14:paraId="16738655" w14:textId="77777777" w:rsidR="00D00503" w:rsidRPr="00D00503" w:rsidRDefault="00D00503" w:rsidP="00D00503">
                            <w:pPr>
                              <w:pStyle w:val="Normalright"/>
                              <w:jc w:val="left"/>
                              <w:rPr>
                                <w:sz w:val="6"/>
                                <w:szCs w:val="6"/>
                              </w:rPr>
                            </w:pPr>
                          </w:p>
                          <w:p w14:paraId="217759C1" w14:textId="3CCBC5F7" w:rsidR="00D00503" w:rsidRPr="00D00503" w:rsidRDefault="00D00503" w:rsidP="00D00503">
                            <w:pPr>
                              <w:pStyle w:val="Normalright"/>
                              <w:jc w:val="left"/>
                            </w:pPr>
                            <w:r w:rsidRPr="00D00503">
                              <w:t>Master of Arts</w:t>
                            </w:r>
                            <w:r w:rsidR="00CC794D">
                              <w:t>- Organizational Leadership</w:t>
                            </w:r>
                            <w:r w:rsidRPr="00D00503">
                              <w:t>, Western Kentucky University,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D9EFD" id="Text Box 6" o:spid="_x0000_s1027" type="#_x0000_t202" style="position:absolute;left:0;text-align:left;margin-left:3.75pt;margin-top:255pt;width:168pt;height:235.5pt;z-index:2517002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" filled="f" stroked="f">
                <v:textbox>
                  <w:txbxContent>
                    <w:p w14:paraId="53FCC19A" w14:textId="77777777" w:rsidR="00096506" w:rsidRPr="003224E1" w:rsidRDefault="00B84052" w:rsidP="00D00503">
                      <w:pPr>
                        <w:pStyle w:val="Heading1"/>
                        <w:jc w:val="left"/>
                        <w:rPr>
                          <w:sz w:val="28"/>
                          <w:szCs w:val="28"/>
                        </w:rPr>
                      </w:pPr>
                      <w:r w:rsidRPr="003224E1">
                        <w:rPr>
                          <w:sz w:val="28"/>
                          <w:szCs w:val="28"/>
                        </w:rPr>
                        <w:t>Education</w:t>
                      </w:r>
                    </w:p>
                    <w:p w14:paraId="229C1F77" w14:textId="77777777" w:rsidR="00096506" w:rsidRPr="00D00503" w:rsidRDefault="00096506" w:rsidP="00D00503">
                      <w:pPr>
                        <w:pStyle w:val="Smallspace"/>
                        <w:jc w:val="left"/>
                        <w:rPr>
                          <w:sz w:val="8"/>
                          <w:szCs w:val="28"/>
                        </w:rPr>
                      </w:pPr>
                    </w:p>
                    <w:p w14:paraId="549D1300" w14:textId="70765F0F" w:rsidR="00CC794D" w:rsidRDefault="00853168" w:rsidP="00D00503">
                      <w:pPr>
                        <w:pStyle w:val="Normalright"/>
                        <w:jc w:val="left"/>
                      </w:pPr>
                      <w:r w:rsidRPr="00D00503">
                        <w:t>Associate of Arts</w:t>
                      </w:r>
                      <w:r w:rsidR="00D00503" w:rsidRPr="00D00503">
                        <w:t>-</w:t>
                      </w:r>
                      <w:r w:rsidR="00CC794D">
                        <w:t>General Studies</w:t>
                      </w:r>
                    </w:p>
                    <w:p w14:paraId="4997F17D" w14:textId="28EEBB5F" w:rsidR="00096506" w:rsidRPr="00D00503" w:rsidRDefault="00853168" w:rsidP="00D00503">
                      <w:pPr>
                        <w:pStyle w:val="Normalright"/>
                        <w:jc w:val="left"/>
                      </w:pPr>
                      <w:r w:rsidRPr="00D00503">
                        <w:t>Central Texas</w:t>
                      </w:r>
                      <w:r w:rsidR="00D00503">
                        <w:t xml:space="preserve"> College</w:t>
                      </w:r>
                      <w:r w:rsidRPr="00D00503">
                        <w:t>, 2016</w:t>
                      </w:r>
                    </w:p>
                    <w:p w14:paraId="65182DA3" w14:textId="77777777" w:rsidR="00096506" w:rsidRPr="00D00503" w:rsidRDefault="00096506" w:rsidP="00D00503">
                      <w:pPr>
                        <w:pStyle w:val="Smallspace"/>
                        <w:jc w:val="left"/>
                      </w:pPr>
                    </w:p>
                    <w:p w14:paraId="14B86919" w14:textId="40718837" w:rsidR="00D00503" w:rsidRDefault="00D00503" w:rsidP="00D00503">
                      <w:pPr>
                        <w:pStyle w:val="Normalright"/>
                        <w:jc w:val="left"/>
                      </w:pPr>
                      <w:r w:rsidRPr="00D00503">
                        <w:t>Bachelor of Science-</w:t>
                      </w:r>
                      <w:r w:rsidR="00CC794D">
                        <w:t xml:space="preserve"> Interdisciplinary Studies</w:t>
                      </w:r>
                    </w:p>
                    <w:p w14:paraId="75E4385C" w14:textId="101D0DC2" w:rsidR="00CC794D" w:rsidRPr="00CC794D" w:rsidRDefault="00CC794D" w:rsidP="00D00503">
                      <w:pPr>
                        <w:pStyle w:val="Normalright"/>
                        <w:jc w:val="left"/>
                        <w:rPr>
                          <w:i/>
                          <w:iCs/>
                        </w:rPr>
                      </w:pPr>
                      <w:r w:rsidRPr="00CC794D">
                        <w:rPr>
                          <w:i/>
                          <w:iCs/>
                        </w:rPr>
                        <w:t>Magna Cum Laude</w:t>
                      </w:r>
                    </w:p>
                    <w:p w14:paraId="5A7785BF" w14:textId="0D6707D8" w:rsidR="00096506" w:rsidRPr="00D00503" w:rsidRDefault="00D00503" w:rsidP="00D00503">
                      <w:pPr>
                        <w:pStyle w:val="Normalright"/>
                        <w:jc w:val="left"/>
                      </w:pPr>
                      <w:r w:rsidRPr="00D00503">
                        <w:t xml:space="preserve">Liberty University, </w:t>
                      </w:r>
                      <w:r w:rsidR="000A5EA2" w:rsidRPr="00D00503">
                        <w:t>20</w:t>
                      </w:r>
                      <w:r w:rsidRPr="00D00503">
                        <w:t>22</w:t>
                      </w:r>
                    </w:p>
                    <w:p w14:paraId="16738655" w14:textId="77777777" w:rsidR="00D00503" w:rsidRPr="00D00503" w:rsidRDefault="00D00503" w:rsidP="00D00503">
                      <w:pPr>
                        <w:pStyle w:val="Normalright"/>
                        <w:jc w:val="left"/>
                        <w:rPr>
                          <w:sz w:val="6"/>
                          <w:szCs w:val="6"/>
                        </w:rPr>
                      </w:pPr>
                    </w:p>
                    <w:p w14:paraId="217759C1" w14:textId="3CCBC5F7" w:rsidR="00D00503" w:rsidRPr="00D00503" w:rsidRDefault="00D00503" w:rsidP="00D00503">
                      <w:pPr>
                        <w:pStyle w:val="Normalright"/>
                        <w:jc w:val="left"/>
                      </w:pPr>
                      <w:r w:rsidRPr="00D00503">
                        <w:t>Master of Arts</w:t>
                      </w:r>
                      <w:r w:rsidR="00CC794D">
                        <w:t>- Organizational Leadership</w:t>
                      </w:r>
                      <w:r w:rsidRPr="00D00503">
                        <w:t>, Western Kentucky University, 2025</w:t>
                      </w:r>
                    </w:p>
                  </w:txbxContent>
                </v:textbox>
                <w10:wrap type="square" anchorx="page" anchory="page"/>
                <w10:anchorlock/>
              </v:shape>
            </w:pict>
          </mc:Fallback>
        </mc:AlternateContent>
      </w:r>
      <w:r w:rsidRPr="007818D2">
        <w:rPr>
          <w:noProof/>
        </w:rPr>
        <mc:AlternateContent>
          <mc:Choice Requires="wps">
            <w:drawing>
              <wp:anchor distT="45720" distB="45720" distL="114300" distR="114300" simplePos="0" relativeHeight="251701248" behindDoc="0" locked="1" layoutInCell="1" allowOverlap="1" wp14:anchorId="1118D67E" wp14:editId="5705954A">
                <wp:simplePos x="0" y="0"/>
                <wp:positionH relativeFrom="page">
                  <wp:posOffset>95250</wp:posOffset>
                </wp:positionH>
                <wp:positionV relativeFrom="page">
                  <wp:posOffset>6230620</wp:posOffset>
                </wp:positionV>
                <wp:extent cx="1856105" cy="175387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1753870"/>
                        </a:xfrm>
                        <a:prstGeom prst="rect">
                          <a:avLst/>
                        </a:prstGeom>
                        <a:noFill/>
                        <a:ln w="9525">
                          <a:noFill/>
                          <a:miter lim="800000"/>
                          <a:headEnd/>
                          <a:tailEnd/>
                        </a:ln>
                      </wps:spPr>
                      <wps:txbx>
                        <w:txbxContent>
                          <w:p w14:paraId="2058CDED" w14:textId="77777777" w:rsidR="00096506" w:rsidRPr="003224E1" w:rsidRDefault="00B84052" w:rsidP="00D00503">
                            <w:pPr>
                              <w:pStyle w:val="Heading1"/>
                              <w:jc w:val="left"/>
                              <w:rPr>
                                <w:sz w:val="28"/>
                                <w:szCs w:val="28"/>
                              </w:rPr>
                            </w:pPr>
                            <w:r w:rsidRPr="003224E1">
                              <w:rPr>
                                <w:sz w:val="28"/>
                                <w:szCs w:val="28"/>
                              </w:rPr>
                              <w:t>Skills</w:t>
                            </w:r>
                          </w:p>
                          <w:p w14:paraId="09E0C82E" w14:textId="77777777" w:rsidR="00096506" w:rsidRPr="00B84052" w:rsidRDefault="00096506" w:rsidP="00D00503">
                            <w:pPr>
                              <w:pStyle w:val="Smallspace"/>
                              <w:jc w:val="left"/>
                            </w:pPr>
                          </w:p>
                          <w:p w14:paraId="0F6C4057" w14:textId="77777777" w:rsidR="00096506" w:rsidRPr="00B84052" w:rsidRDefault="00096506" w:rsidP="00D00503">
                            <w:pPr>
                              <w:pStyle w:val="Normalright"/>
                              <w:jc w:val="left"/>
                            </w:pPr>
                            <w:r w:rsidRPr="00B84052">
                              <w:t>Communication</w:t>
                            </w:r>
                          </w:p>
                          <w:p w14:paraId="46ED02DA" w14:textId="77777777" w:rsidR="00096506" w:rsidRPr="00B84052" w:rsidRDefault="00B84052" w:rsidP="00D00503">
                            <w:pPr>
                              <w:pStyle w:val="Normalright"/>
                              <w:jc w:val="left"/>
                            </w:pPr>
                            <w:r w:rsidRPr="00B84052">
                              <w:t>Teamwork</w:t>
                            </w:r>
                          </w:p>
                          <w:p w14:paraId="0D933659" w14:textId="77777777" w:rsidR="00096506" w:rsidRPr="00B84052" w:rsidRDefault="00096506" w:rsidP="00D00503">
                            <w:pPr>
                              <w:pStyle w:val="Normalright"/>
                              <w:jc w:val="left"/>
                            </w:pPr>
                            <w:r w:rsidRPr="00B84052">
                              <w:t xml:space="preserve">Critical </w:t>
                            </w:r>
                            <w:r w:rsidR="000E0532" w:rsidRPr="00B84052">
                              <w:t>thinking</w:t>
                            </w:r>
                          </w:p>
                          <w:p w14:paraId="63989CF1" w14:textId="77777777" w:rsidR="00096506" w:rsidRPr="00B84052" w:rsidRDefault="00096506" w:rsidP="00D00503">
                            <w:pPr>
                              <w:pStyle w:val="Normalright"/>
                              <w:jc w:val="left"/>
                            </w:pPr>
                            <w:r w:rsidRPr="00B84052">
                              <w:t>Time management</w:t>
                            </w:r>
                          </w:p>
                          <w:p w14:paraId="70C9B49F" w14:textId="77777777" w:rsidR="00096506" w:rsidRPr="00B84052" w:rsidRDefault="00096506" w:rsidP="00D00503">
                            <w:pPr>
                              <w:pStyle w:val="Normalright"/>
                              <w:jc w:val="left"/>
                            </w:pPr>
                            <w:r w:rsidRPr="00B84052">
                              <w:t>Leadership</w:t>
                            </w:r>
                          </w:p>
                          <w:p w14:paraId="05232742" w14:textId="77777777" w:rsidR="00096506" w:rsidRPr="00B84052" w:rsidRDefault="00096506" w:rsidP="00D00503">
                            <w:pPr>
                              <w:pStyle w:val="Normalright"/>
                              <w:jc w:val="left"/>
                            </w:pPr>
                            <w:r w:rsidRPr="00B84052">
                              <w:t>Adaptability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8D67E" id="Text Box 11" o:spid="_x0000_s1028" type="#_x0000_t202" style="position:absolute;left:0;text-align:left;margin-left:7.5pt;margin-top:490.6pt;width:146.15pt;height:138.1pt;z-index:2517012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" filled="f" stroked="f">
                <v:textbox>
                  <w:txbxContent>
                    <w:p w14:paraId="2058CDED" w14:textId="77777777" w:rsidR="00096506" w:rsidRPr="003224E1" w:rsidRDefault="00B84052" w:rsidP="00D00503">
                      <w:pPr>
                        <w:pStyle w:val="Heading1"/>
                        <w:jc w:val="left"/>
                        <w:rPr>
                          <w:sz w:val="28"/>
                          <w:szCs w:val="28"/>
                        </w:rPr>
                      </w:pPr>
                      <w:r w:rsidRPr="003224E1">
                        <w:rPr>
                          <w:sz w:val="28"/>
                          <w:szCs w:val="28"/>
                        </w:rPr>
                        <w:t>Skills</w:t>
                      </w:r>
                    </w:p>
                    <w:p w14:paraId="09E0C82E" w14:textId="77777777" w:rsidR="00096506" w:rsidRPr="00B84052" w:rsidRDefault="00096506" w:rsidP="00D00503">
                      <w:pPr>
                        <w:pStyle w:val="Smallspace"/>
                        <w:jc w:val="left"/>
                      </w:pPr>
                    </w:p>
                    <w:p w14:paraId="0F6C4057" w14:textId="77777777" w:rsidR="00096506" w:rsidRPr="00B84052" w:rsidRDefault="00096506" w:rsidP="00D00503">
                      <w:pPr>
                        <w:pStyle w:val="Normalright"/>
                        <w:jc w:val="left"/>
                      </w:pPr>
                      <w:r w:rsidRPr="00B84052">
                        <w:t>Communication</w:t>
                      </w:r>
                    </w:p>
                    <w:p w14:paraId="46ED02DA" w14:textId="77777777" w:rsidR="00096506" w:rsidRPr="00B84052" w:rsidRDefault="00B84052" w:rsidP="00D00503">
                      <w:pPr>
                        <w:pStyle w:val="Normalright"/>
                        <w:jc w:val="left"/>
                      </w:pPr>
                      <w:r w:rsidRPr="00B84052">
                        <w:t>Teamwork</w:t>
                      </w:r>
                    </w:p>
                    <w:p w14:paraId="0D933659" w14:textId="77777777" w:rsidR="00096506" w:rsidRPr="00B84052" w:rsidRDefault="00096506" w:rsidP="00D00503">
                      <w:pPr>
                        <w:pStyle w:val="Normalright"/>
                        <w:jc w:val="left"/>
                      </w:pPr>
                      <w:r w:rsidRPr="00B84052">
                        <w:t xml:space="preserve">Critical </w:t>
                      </w:r>
                      <w:r w:rsidR="000E0532" w:rsidRPr="00B84052">
                        <w:t>thinking</w:t>
                      </w:r>
                    </w:p>
                    <w:p w14:paraId="63989CF1" w14:textId="77777777" w:rsidR="00096506" w:rsidRPr="00B84052" w:rsidRDefault="00096506" w:rsidP="00D00503">
                      <w:pPr>
                        <w:pStyle w:val="Normalright"/>
                        <w:jc w:val="left"/>
                      </w:pPr>
                      <w:r w:rsidRPr="00B84052">
                        <w:t>Time management</w:t>
                      </w:r>
                    </w:p>
                    <w:p w14:paraId="70C9B49F" w14:textId="77777777" w:rsidR="00096506" w:rsidRPr="00B84052" w:rsidRDefault="00096506" w:rsidP="00D00503">
                      <w:pPr>
                        <w:pStyle w:val="Normalright"/>
                        <w:jc w:val="left"/>
                      </w:pPr>
                      <w:r w:rsidRPr="00B84052">
                        <w:t>Leadership</w:t>
                      </w:r>
                    </w:p>
                    <w:p w14:paraId="05232742" w14:textId="77777777" w:rsidR="00096506" w:rsidRPr="00B84052" w:rsidRDefault="00096506" w:rsidP="00D00503">
                      <w:pPr>
                        <w:pStyle w:val="Normalright"/>
                        <w:jc w:val="left"/>
                      </w:pPr>
                      <w:r w:rsidRPr="00B84052">
                        <w:t>Adaptability</w:t>
                      </w:r>
                    </w:p>
                  </w:txbxContent>
                </v:textbox>
                <w10:wrap type="square" anchorx="page" anchory="page"/>
                <w10:anchorlock/>
              </v:shape>
            </w:pict>
          </mc:Fallback>
        </mc:AlternateContent>
      </w:r>
      <w:r>
        <w:rPr>
          <w:noProof/>
        </w:rPr>
        <mc:AlternateContent>
          <mc:Choice Requires="wps">
            <w:drawing>
              <wp:anchor distT="0" distB="0" distL="114300" distR="114300" simplePos="0" relativeHeight="251696128" behindDoc="0" locked="1" layoutInCell="1" allowOverlap="1" wp14:anchorId="36354E44" wp14:editId="5F649228">
                <wp:simplePos x="0" y="0"/>
                <wp:positionH relativeFrom="page">
                  <wp:posOffset>93980</wp:posOffset>
                </wp:positionH>
                <wp:positionV relativeFrom="page">
                  <wp:posOffset>6231255</wp:posOffset>
                </wp:positionV>
                <wp:extent cx="1444625"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44625" cy="0"/>
                        </a:xfrm>
                        <a:prstGeom prst="line">
                          <a:avLst/>
                        </a:prstGeom>
                        <a:ln w="12700">
                          <a:solidFill>
                            <a:schemeClr val="bg2">
                              <a:lumMod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3D50F4" id="Straight Connector 10" o:spid="_x0000_s1026" alt="&quot;&quot;" style="position:absolute;z-index:2516961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4pt,490.65pt" to="121.15pt,4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" strokecolor="#393737 [814]" strokeweight="1pt">
                <v:stroke joinstyle="miter"/>
                <w10:wrap anchorx="page" anchory="page"/>
                <w10:anchorlock/>
              </v:line>
            </w:pict>
          </mc:Fallback>
        </mc:AlternateContent>
      </w:r>
      <w:r>
        <w:rPr>
          <w:noProof/>
        </w:rPr>
        <mc:AlternateContent>
          <mc:Choice Requires="wps">
            <w:drawing>
              <wp:anchor distT="0" distB="0" distL="114300" distR="114300" simplePos="0" relativeHeight="251697152" behindDoc="0" locked="1" layoutInCell="1" allowOverlap="1" wp14:anchorId="785E7DD5" wp14:editId="35BF39C1">
                <wp:simplePos x="0" y="0"/>
                <wp:positionH relativeFrom="page">
                  <wp:posOffset>98425</wp:posOffset>
                </wp:positionH>
                <wp:positionV relativeFrom="page">
                  <wp:posOffset>7984490</wp:posOffset>
                </wp:positionV>
                <wp:extent cx="1444625" cy="0"/>
                <wp:effectExtent l="0" t="0" r="0" b="0"/>
                <wp:wrapNone/>
                <wp:docPr id="200" name="Straight Connector 2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44625" cy="0"/>
                        </a:xfrm>
                        <a:prstGeom prst="line">
                          <a:avLst/>
                        </a:prstGeom>
                        <a:ln w="12700">
                          <a:solidFill>
                            <a:schemeClr val="bg2">
                              <a:lumMod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2677DD" id="Straight Connector 200" o:spid="_x0000_s1026" alt="&quot;&quot;" style="position:absolute;z-index:2516971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75pt,628.7pt" to="121.5pt,6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" strokecolor="#393737 [814]" strokeweight="1pt">
                <v:stroke joinstyle="miter"/>
                <w10:wrap anchorx="page" anchory="page"/>
                <w10:anchorlock/>
              </v:line>
            </w:pict>
          </mc:Fallback>
        </mc:AlternateContent>
      </w:r>
      <w:r>
        <w:rPr>
          <w:noProof/>
        </w:rPr>
        <mc:AlternateContent>
          <mc:Choice Requires="wps">
            <w:drawing>
              <wp:anchor distT="0" distB="0" distL="114300" distR="114300" simplePos="0" relativeHeight="251694080" behindDoc="0" locked="1" layoutInCell="1" allowOverlap="1" wp14:anchorId="2AC7615C" wp14:editId="4AD19C59">
                <wp:simplePos x="0" y="0"/>
                <wp:positionH relativeFrom="page">
                  <wp:posOffset>95250</wp:posOffset>
                </wp:positionH>
                <wp:positionV relativeFrom="page">
                  <wp:posOffset>3214370</wp:posOffset>
                </wp:positionV>
                <wp:extent cx="1444625"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44625" cy="0"/>
                        </a:xfrm>
                        <a:prstGeom prst="line">
                          <a:avLst/>
                        </a:prstGeom>
                        <a:ln w="1270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F4E659" id="Straight Connector 9" o:spid="_x0000_s1026" alt="&quot;&quot;" style="position:absolute;z-index:2516940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5pt,253.1pt" to="121.25pt,2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" strokecolor="#747070 [1614]" strokeweight="1pt">
                <v:stroke joinstyle="miter"/>
                <w10:wrap anchorx="page" anchory="page"/>
                <w10:anchorlock/>
              </v:line>
            </w:pict>
          </mc:Fallback>
        </mc:AlternateContent>
      </w:r>
      <w:r w:rsidR="002D0BA0" w:rsidRPr="007818D2">
        <w:rPr>
          <w:noProof/>
        </w:rPr>
        <mc:AlternateContent>
          <mc:Choice Requires="wps">
            <w:drawing>
              <wp:anchor distT="45720" distB="45720" distL="114300" distR="114300" simplePos="0" relativeHeight="251688960" behindDoc="0" locked="1" layoutInCell="1" allowOverlap="1" wp14:anchorId="0EF06998" wp14:editId="1B91EA0C">
                <wp:simplePos x="0" y="0"/>
                <wp:positionH relativeFrom="page">
                  <wp:posOffset>278130</wp:posOffset>
                </wp:positionH>
                <wp:positionV relativeFrom="page">
                  <wp:posOffset>1880870</wp:posOffset>
                </wp:positionV>
                <wp:extent cx="1905000" cy="133350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333500"/>
                        </a:xfrm>
                        <a:prstGeom prst="rect">
                          <a:avLst/>
                        </a:prstGeom>
                        <a:noFill/>
                        <a:ln w="9525">
                          <a:noFill/>
                          <a:miter lim="800000"/>
                          <a:headEnd/>
                          <a:tailEnd/>
                        </a:ln>
                      </wps:spPr>
                      <wps:txbx>
                        <w:txbxContent>
                          <w:p w14:paraId="7A6446F0" w14:textId="127933AF" w:rsidR="000A5EA2" w:rsidRPr="00C94C8B" w:rsidRDefault="00853168" w:rsidP="00D00503">
                            <w:pPr>
                              <w:pStyle w:val="Contactinfo"/>
                              <w:jc w:val="left"/>
                            </w:pPr>
                            <w:r>
                              <w:t>270-300-3431</w:t>
                            </w:r>
                          </w:p>
                          <w:p w14:paraId="740266F6" w14:textId="318626A7" w:rsidR="000A5EA2" w:rsidRPr="00C94C8B" w:rsidRDefault="00853168" w:rsidP="00D00503">
                            <w:pPr>
                              <w:pStyle w:val="Contactinfo"/>
                              <w:jc w:val="left"/>
                            </w:pPr>
                            <w:r>
                              <w:t>tiffanyjessop@gmail.com</w:t>
                            </w:r>
                          </w:p>
                          <w:p w14:paraId="1B34DC49" w14:textId="3A5FC61B" w:rsidR="000A5EA2" w:rsidRPr="00C94C8B" w:rsidRDefault="00853168" w:rsidP="00D00503">
                            <w:pPr>
                              <w:pStyle w:val="Contactinfo"/>
                              <w:jc w:val="left"/>
                            </w:pPr>
                            <w:r>
                              <w:t>Vine Grove, KY</w:t>
                            </w:r>
                            <w:r w:rsidR="000A5EA2" w:rsidRPr="00C94C8B">
                              <w:t>, USA</w:t>
                            </w:r>
                          </w:p>
                          <w:p w14:paraId="55F3AC2B" w14:textId="7733C896" w:rsidR="002D0BA0" w:rsidRPr="00853168" w:rsidRDefault="00853168" w:rsidP="00D00503">
                            <w:pPr>
                              <w:pStyle w:val="Contactinfo"/>
                              <w:jc w:val="left"/>
                              <w:rPr>
                                <w:sz w:val="18"/>
                                <w:szCs w:val="18"/>
                              </w:rPr>
                            </w:pPr>
                            <w:r w:rsidRPr="00853168">
                              <w:rPr>
                                <w:sz w:val="18"/>
                                <w:szCs w:val="18"/>
                              </w:rPr>
                              <w:t>https://www.tiffany-jessops-e-portfolio.com/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06998" id="Text Box 15" o:spid="_x0000_s1029" type="#_x0000_t202" style="position:absolute;left:0;text-align:left;margin-left:21.9pt;margin-top:148.1pt;width:150pt;height:105pt;z-index:2516889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" filled="f" stroked="f">
                <v:textbox>
                  <w:txbxContent>
                    <w:p w14:paraId="7A6446F0" w14:textId="127933AF" w:rsidR="000A5EA2" w:rsidRPr="00C94C8B" w:rsidRDefault="00853168" w:rsidP="00D00503">
                      <w:pPr>
                        <w:pStyle w:val="Contactinfo"/>
                        <w:jc w:val="left"/>
                      </w:pPr>
                      <w:r>
                        <w:t>270-300-3431</w:t>
                      </w:r>
                    </w:p>
                    <w:p w14:paraId="740266F6" w14:textId="318626A7" w:rsidR="000A5EA2" w:rsidRPr="00C94C8B" w:rsidRDefault="00853168" w:rsidP="00D00503">
                      <w:pPr>
                        <w:pStyle w:val="Contactinfo"/>
                        <w:jc w:val="left"/>
                      </w:pPr>
                      <w:r>
                        <w:t>tiffanyjessop@gmail.com</w:t>
                      </w:r>
                    </w:p>
                    <w:p w14:paraId="1B34DC49" w14:textId="3A5FC61B" w:rsidR="000A5EA2" w:rsidRPr="00C94C8B" w:rsidRDefault="00853168" w:rsidP="00D00503">
                      <w:pPr>
                        <w:pStyle w:val="Contactinfo"/>
                        <w:jc w:val="left"/>
                      </w:pPr>
                      <w:r>
                        <w:t>Vine Grove, KY</w:t>
                      </w:r>
                      <w:r w:rsidR="000A5EA2" w:rsidRPr="00C94C8B">
                        <w:t>, USA</w:t>
                      </w:r>
                    </w:p>
                    <w:p w14:paraId="55F3AC2B" w14:textId="7733C896" w:rsidR="002D0BA0" w:rsidRPr="00853168" w:rsidRDefault="00853168" w:rsidP="00D00503">
                      <w:pPr>
                        <w:pStyle w:val="Contactinfo"/>
                        <w:jc w:val="left"/>
                        <w:rPr>
                          <w:sz w:val="18"/>
                          <w:szCs w:val="18"/>
                        </w:rPr>
                      </w:pPr>
                      <w:r w:rsidRPr="00853168">
                        <w:rPr>
                          <w:sz w:val="18"/>
                          <w:szCs w:val="18"/>
                        </w:rPr>
                        <w:t>https://www.tiffany-jessops-e-portfolio.com/</w:t>
                      </w:r>
                    </w:p>
                  </w:txbxContent>
                </v:textbox>
                <w10:wrap type="square" anchorx="page" anchory="page"/>
                <w10:anchorlock/>
              </v:shape>
            </w:pict>
          </mc:Fallback>
        </mc:AlternateContent>
      </w:r>
      <w:r w:rsidR="002D0BA0" w:rsidRPr="007818D2">
        <w:rPr>
          <w:noProof/>
        </w:rPr>
        <mc:AlternateContent>
          <mc:Choice Requires="wps">
            <w:drawing>
              <wp:anchor distT="45720" distB="45720" distL="114300" distR="114300" simplePos="0" relativeHeight="251689984" behindDoc="0" locked="1" layoutInCell="1" allowOverlap="1" wp14:anchorId="4BF80F9E" wp14:editId="6D66D4FF">
                <wp:simplePos x="0" y="0"/>
                <wp:positionH relativeFrom="page">
                  <wp:posOffset>2419350</wp:posOffset>
                </wp:positionH>
                <wp:positionV relativeFrom="page">
                  <wp:posOffset>1628775</wp:posOffset>
                </wp:positionV>
                <wp:extent cx="5133975" cy="2124075"/>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2124075"/>
                        </a:xfrm>
                        <a:prstGeom prst="rect">
                          <a:avLst/>
                        </a:prstGeom>
                        <a:noFill/>
                        <a:ln w="9525">
                          <a:noFill/>
                          <a:miter lim="800000"/>
                          <a:headEnd/>
                          <a:tailEnd/>
                        </a:ln>
                      </wps:spPr>
                      <wps:txbx>
                        <w:txbxContent>
                          <w:p w14:paraId="050C65FB" w14:textId="47ACA7CB" w:rsidR="00096506" w:rsidRPr="0021472E" w:rsidRDefault="00096506" w:rsidP="00096506">
                            <w:pPr>
                              <w:pStyle w:val="Heading1Left"/>
                              <w:rPr>
                                <w:sz w:val="28"/>
                                <w:szCs w:val="28"/>
                              </w:rPr>
                            </w:pPr>
                            <w:r w:rsidRPr="0021472E">
                              <w:rPr>
                                <w:sz w:val="28"/>
                                <w:szCs w:val="28"/>
                              </w:rPr>
                              <w:t>SUMMARY</w:t>
                            </w:r>
                          </w:p>
                          <w:p w14:paraId="16CFCE1D" w14:textId="31C67E92" w:rsidR="005C2B46" w:rsidRPr="00A858CD" w:rsidRDefault="00853168" w:rsidP="00853168">
                            <w:pPr>
                              <w:rPr>
                                <w:sz w:val="20"/>
                                <w:szCs w:val="20"/>
                              </w:rPr>
                            </w:pPr>
                            <w:r w:rsidRPr="00A858CD">
                              <w:rPr>
                                <w:szCs w:val="22"/>
                              </w:rPr>
                              <w:t>Highly motivated and disciplined military professional with over 13 years of experience in Army Aviation</w:t>
                            </w:r>
                            <w:r w:rsidR="00DB51F6" w:rsidRPr="00A858CD">
                              <w:rPr>
                                <w:szCs w:val="22"/>
                              </w:rPr>
                              <w:t xml:space="preserve">, including </w:t>
                            </w:r>
                            <w:r w:rsidR="00CB55BF" w:rsidRPr="00A858CD">
                              <w:rPr>
                                <w:szCs w:val="22"/>
                              </w:rPr>
                              <w:t>years’ worth</w:t>
                            </w:r>
                            <w:r w:rsidR="00DB51F6" w:rsidRPr="00A858CD">
                              <w:rPr>
                                <w:szCs w:val="22"/>
                              </w:rPr>
                              <w:t xml:space="preserve"> of experience in the U.S. Army Special Operations community</w:t>
                            </w:r>
                            <w:r w:rsidRPr="00A858CD">
                              <w:rPr>
                                <w:szCs w:val="22"/>
                              </w:rPr>
                              <w:t>. Proven track record of leading teams, managing complex operations, and achieving mission objectives under challenging conditions. Adept at strategic planning, crisis management, and training personnel. Known for exceptional leadership, integrity, and dedication to service. Seeking to leverage military expertise and skills in a government service role to contribute to organizational success.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80F9E" id="Text Box 26" o:spid="_x0000_s1030" type="#_x0000_t202" style="position:absolute;left:0;text-align:left;margin-left:190.5pt;margin-top:128.25pt;width:404.25pt;height:167.25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" filled="f" stroked="f">
                <v:textbox>
                  <w:txbxContent>
                    <w:p w14:paraId="050C65FB" w14:textId="47ACA7CB" w:rsidR="00096506" w:rsidRPr="0021472E" w:rsidRDefault="00096506" w:rsidP="00096506">
                      <w:pPr>
                        <w:pStyle w:val="Heading1Left"/>
                        <w:rPr>
                          <w:sz w:val="28"/>
                          <w:szCs w:val="28"/>
                        </w:rPr>
                      </w:pPr>
                      <w:r w:rsidRPr="0021472E">
                        <w:rPr>
                          <w:sz w:val="28"/>
                          <w:szCs w:val="28"/>
                        </w:rPr>
                        <w:t>SUMMARY</w:t>
                      </w:r>
                    </w:p>
                    <w:p w14:paraId="16CFCE1D" w14:textId="31C67E92" w:rsidR="005C2B46" w:rsidRPr="00A858CD" w:rsidRDefault="00853168" w:rsidP="00853168">
                      <w:pPr>
                        <w:rPr>
                          <w:sz w:val="20"/>
                          <w:szCs w:val="20"/>
                        </w:rPr>
                      </w:pPr>
                      <w:r w:rsidRPr="00A858CD">
                        <w:rPr>
                          <w:szCs w:val="22"/>
                        </w:rPr>
                        <w:t>Highly motivated and disciplined military professional with over 13 years of experience in Army Aviation</w:t>
                      </w:r>
                      <w:r w:rsidR="00DB51F6" w:rsidRPr="00A858CD">
                        <w:rPr>
                          <w:szCs w:val="22"/>
                        </w:rPr>
                        <w:t xml:space="preserve">, including </w:t>
                      </w:r>
                      <w:r w:rsidR="00CB55BF" w:rsidRPr="00A858CD">
                        <w:rPr>
                          <w:szCs w:val="22"/>
                        </w:rPr>
                        <w:t>years’ worth</w:t>
                      </w:r>
                      <w:r w:rsidR="00DB51F6" w:rsidRPr="00A858CD">
                        <w:rPr>
                          <w:szCs w:val="22"/>
                        </w:rPr>
                        <w:t xml:space="preserve"> of experience in the U.S. Army Special Operations community</w:t>
                      </w:r>
                      <w:r w:rsidRPr="00A858CD">
                        <w:rPr>
                          <w:szCs w:val="22"/>
                        </w:rPr>
                        <w:t>. Proven track record of leading teams, managing complex operations, and achieving mission objectives under challenging conditions. Adept at strategic planning, crisis management, and training personnel. Known for exceptional leadership, integrity, and dedication to service. Seeking to leverage military expertise and skills in a government service role to contribute to organizational success.</w:t>
                      </w:r>
                    </w:p>
                  </w:txbxContent>
                </v:textbox>
                <w10:wrap type="square" anchorx="page" anchory="page"/>
                <w10:anchorlock/>
              </v:shape>
            </w:pict>
          </mc:Fallback>
        </mc:AlternateContent>
      </w:r>
      <w:r w:rsidR="002D0BA0">
        <w:rPr>
          <w:noProof/>
        </w:rPr>
        <mc:AlternateContent>
          <mc:Choice Requires="wpg">
            <w:drawing>
              <wp:anchor distT="0" distB="0" distL="114300" distR="114300" simplePos="0" relativeHeight="251691008" behindDoc="0" locked="1" layoutInCell="1" allowOverlap="1" wp14:anchorId="5ECB55DB" wp14:editId="74E0052E">
                <wp:simplePos x="0" y="0"/>
                <wp:positionH relativeFrom="page">
                  <wp:posOffset>96520</wp:posOffset>
                </wp:positionH>
                <wp:positionV relativeFrom="page">
                  <wp:posOffset>1961515</wp:posOffset>
                </wp:positionV>
                <wp:extent cx="182880" cy="1060450"/>
                <wp:effectExtent l="0" t="0" r="7620" b="6350"/>
                <wp:wrapSquare wrapText="bothSides"/>
                <wp:docPr id="18" name="Group 18" descr="Contact info icons"/>
                <wp:cNvGraphicFramePr/>
                <a:graphic xmlns:a="http://schemas.openxmlformats.org/drawingml/2006/main">
                  <a:graphicData uri="http://schemas.microsoft.com/office/word/2010/wordprocessingGroup">
                    <wpg:wgp>
                      <wpg:cNvGrpSpPr/>
                      <wpg:grpSpPr>
                        <a:xfrm>
                          <a:off x="0" y="0"/>
                          <a:ext cx="182880" cy="1060450"/>
                          <a:chOff x="0" y="0"/>
                          <a:chExt cx="184754" cy="1056408"/>
                        </a:xfrm>
                      </wpg:grpSpPr>
                      <pic:pic xmlns:pic="http://schemas.openxmlformats.org/drawingml/2006/picture">
                        <pic:nvPicPr>
                          <pic:cNvPr id="7" name="Graphic 7"/>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975" cy="180975"/>
                          </a:xfrm>
                          <a:prstGeom prst="rect">
                            <a:avLst/>
                          </a:prstGeom>
                        </pic:spPr>
                      </pic:pic>
                      <pic:pic xmlns:pic="http://schemas.openxmlformats.org/drawingml/2006/picture">
                        <pic:nvPicPr>
                          <pic:cNvPr id="12" name="Graphic 12"/>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3779" y="294724"/>
                            <a:ext cx="180975" cy="180975"/>
                          </a:xfrm>
                          <a:prstGeom prst="rect">
                            <a:avLst/>
                          </a:prstGeom>
                        </pic:spPr>
                      </pic:pic>
                      <pic:pic xmlns:pic="http://schemas.openxmlformats.org/drawingml/2006/picture">
                        <pic:nvPicPr>
                          <pic:cNvPr id="13" name="Graphic 13"/>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3779" y="585669"/>
                            <a:ext cx="180975" cy="180975"/>
                          </a:xfrm>
                          <a:prstGeom prst="rect">
                            <a:avLst/>
                          </a:prstGeom>
                        </pic:spPr>
                      </pic:pic>
                      <pic:pic xmlns:pic="http://schemas.openxmlformats.org/drawingml/2006/picture">
                        <pic:nvPicPr>
                          <pic:cNvPr id="14" name="Graphic 14"/>
                          <pic:cNvPicPr>
                            <a:picLocks noChangeAspect="1"/>
                          </pic:cNvPicPr>
                        </pic:nvPicPr>
                        <pic:blipFill>
                          <a:blip r:embed="rId17">
                            <a:extLst>
                              <a:ext uri="{96DAC541-7B7A-43D3-8B79-37D633B846F1}">
                                <asvg:svgBlip xmlns:asvg="http://schemas.microsoft.com/office/drawing/2016/SVG/main" r:embed="rId18"/>
                              </a:ext>
                            </a:extLst>
                          </a:blip>
                          <a:srcRect/>
                          <a:stretch/>
                        </pic:blipFill>
                        <pic:spPr>
                          <a:xfrm>
                            <a:off x="3779" y="877795"/>
                            <a:ext cx="180975" cy="17861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001C171" id="Group 18" o:spid="_x0000_s1026" alt="Contact info icons" style="position:absolute;margin-left:7.6pt;margin-top:154.45pt;width:14.4pt;height:83.5pt;z-index:251691008;mso-position-horizontal-relative:page;mso-position-vertical-relative:page;mso-width-relative:margin;mso-height-relative:margin" coordsize="1847,1056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7" type="#_x0000_t75" style="position:absolute;width:1809;height:1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">
                  <v:imagedata r:id="rId19" o:title=""/>
                </v:shape>
                <v:shape id="Graphic 12" o:spid="_x0000_s1028" type="#_x0000_t75" style="position:absolute;left:37;top:2947;width:1810;height:1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">
                  <v:imagedata r:id="rId20" o:title=""/>
                </v:shape>
                <v:shape id="Graphic 13" o:spid="_x0000_s1029" type="#_x0000_t75" style="position:absolute;left:37;top:5856;width:1810;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">
                  <v:imagedata r:id="rId21" o:title=""/>
                </v:shape>
                <v:shape id="Graphic 14" o:spid="_x0000_s1030" type="#_x0000_t75" style="position:absolute;left:37;top:8777;width:1810;height:1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">
                  <v:imagedata r:id="rId22" o:title=""/>
                </v:shape>
                <w10:wrap type="square" anchorx="page" anchory="page"/>
                <w10:anchorlock/>
              </v:group>
            </w:pict>
          </mc:Fallback>
        </mc:AlternateContent>
      </w:r>
      <w:r w:rsidR="002D0BA0" w:rsidRPr="007818D2">
        <w:rPr>
          <w:noProof/>
        </w:rPr>
        <mc:AlternateContent>
          <mc:Choice Requires="wps">
            <w:drawing>
              <wp:anchor distT="45720" distB="45720" distL="114300" distR="114300" simplePos="0" relativeHeight="251692032" behindDoc="0" locked="1" layoutInCell="1" allowOverlap="1" wp14:anchorId="38CF52FA" wp14:editId="5CAE7B59">
                <wp:simplePos x="0" y="0"/>
                <wp:positionH relativeFrom="page">
                  <wp:posOffset>50165</wp:posOffset>
                </wp:positionH>
                <wp:positionV relativeFrom="page">
                  <wp:posOffset>1608455</wp:posOffset>
                </wp:positionV>
                <wp:extent cx="1856105" cy="347345"/>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47345"/>
                        </a:xfrm>
                        <a:prstGeom prst="rect">
                          <a:avLst/>
                        </a:prstGeom>
                        <a:noFill/>
                        <a:ln w="9525">
                          <a:noFill/>
                          <a:miter lim="800000"/>
                          <a:headEnd/>
                          <a:tailEnd/>
                        </a:ln>
                      </wps:spPr>
                      <wps:txbx>
                        <w:txbxContent>
                          <w:p w14:paraId="44432A21" w14:textId="77777777" w:rsidR="002D0BA0" w:rsidRPr="003224E1" w:rsidRDefault="002D0BA0" w:rsidP="00D00503">
                            <w:pPr>
                              <w:pStyle w:val="Heading1"/>
                              <w:jc w:val="left"/>
                              <w:rPr>
                                <w:sz w:val="28"/>
                                <w:szCs w:val="28"/>
                              </w:rPr>
                            </w:pPr>
                            <w:r w:rsidRPr="003224E1">
                              <w:rPr>
                                <w:sz w:val="28"/>
                                <w:szCs w:val="28"/>
                              </w:rPr>
                              <w:t>Contact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F52FA" id="Text Box 16" o:spid="_x0000_s1031" type="#_x0000_t202" style="position:absolute;left:0;text-align:left;margin-left:3.95pt;margin-top:126.65pt;width:146.15pt;height:27.35pt;z-index:2516920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" filled="f" stroked="f">
                <v:textbox>
                  <w:txbxContent>
                    <w:p w14:paraId="44432A21" w14:textId="77777777" w:rsidR="002D0BA0" w:rsidRPr="003224E1" w:rsidRDefault="002D0BA0" w:rsidP="00D00503">
                      <w:pPr>
                        <w:pStyle w:val="Heading1"/>
                        <w:jc w:val="left"/>
                        <w:rPr>
                          <w:sz w:val="28"/>
                          <w:szCs w:val="28"/>
                        </w:rPr>
                      </w:pPr>
                      <w:r w:rsidRPr="003224E1">
                        <w:rPr>
                          <w:sz w:val="28"/>
                          <w:szCs w:val="28"/>
                        </w:rPr>
                        <w:t>Contact</w:t>
                      </w:r>
                    </w:p>
                  </w:txbxContent>
                </v:textbox>
                <w10:wrap type="square" anchorx="page" anchory="page"/>
                <w10:anchorlock/>
              </v:shape>
            </w:pict>
          </mc:Fallback>
        </mc:AlternateContent>
      </w:r>
      <w:r w:rsidR="002D0BA0">
        <w:rPr>
          <w:noProof/>
        </w:rPr>
        <mc:AlternateContent>
          <mc:Choice Requires="wps">
            <w:drawing>
              <wp:anchor distT="0" distB="0" distL="114300" distR="114300" simplePos="0" relativeHeight="251686912" behindDoc="0" locked="1" layoutInCell="1" allowOverlap="1" wp14:anchorId="4BE3BF79" wp14:editId="7082D51C">
                <wp:simplePos x="0" y="0"/>
                <wp:positionH relativeFrom="page">
                  <wp:posOffset>2305050</wp:posOffset>
                </wp:positionH>
                <wp:positionV relativeFrom="page">
                  <wp:posOffset>1714500</wp:posOffset>
                </wp:positionV>
                <wp:extent cx="0" cy="8191500"/>
                <wp:effectExtent l="0" t="0" r="38100"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191500"/>
                        </a:xfrm>
                        <a:prstGeom prst="line">
                          <a:avLst/>
                        </a:prstGeom>
                        <a:ln w="1270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EA0EDF8" id="Straight Connector 3" o:spid="_x0000_s1026" alt="&quot;&quot;" style="position:absolute;z-index:2516869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81.5pt,135pt" to="181.5pt,7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" strokecolor="#747070 [1614]" strokeweight="1pt">
                <v:stroke joinstyle="miter"/>
                <w10:wrap anchorx="page" anchory="page"/>
                <w10:anchorlock/>
              </v:line>
            </w:pict>
          </mc:Fallback>
        </mc:AlternateContent>
      </w:r>
      <w:r w:rsidR="002D0BA0">
        <w:rPr>
          <w:noProof/>
        </w:rPr>
        <mc:AlternateContent>
          <mc:Choice Requires="wps">
            <w:drawing>
              <wp:anchor distT="0" distB="0" distL="114300" distR="114300" simplePos="0" relativeHeight="251684864" behindDoc="1" locked="1" layoutInCell="1" allowOverlap="1" wp14:anchorId="49576BB9" wp14:editId="39CC62C3">
                <wp:simplePos x="0" y="0"/>
                <wp:positionH relativeFrom="page">
                  <wp:posOffset>0</wp:posOffset>
                </wp:positionH>
                <wp:positionV relativeFrom="paragraph">
                  <wp:posOffset>-228600</wp:posOffset>
                </wp:positionV>
                <wp:extent cx="7772400" cy="1490472"/>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490472"/>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B0D48" id="Rectangle 1" o:spid="_x0000_s1026" alt="&quot;&quot;" style="position:absolute;margin-left:0;margin-top:-18pt;width:612pt;height:117.3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" fillcolor="#11374f [3208]" stroked="f" strokeweight="1pt">
                <w10:wrap anchorx="page"/>
                <w10:anchorlock/>
              </v:rect>
            </w:pict>
          </mc:Fallback>
        </mc:AlternateContent>
      </w:r>
    </w:p>
    <w:p w14:paraId="3C2D2517" w14:textId="2F6F01DD" w:rsidR="00B06DD3" w:rsidRDefault="00853168" w:rsidP="00B06DD3">
      <w:pPr>
        <w:pStyle w:val="Title"/>
      </w:pPr>
      <w:r>
        <w:t>Tiffany D. Jessop</w:t>
      </w:r>
    </w:p>
    <w:p w14:paraId="5637A899" w14:textId="18A9FD6B" w:rsidR="00B06DD3" w:rsidRPr="00B06DD3" w:rsidRDefault="00B06DD3" w:rsidP="00B06DD3">
      <w:pPr>
        <w:pStyle w:val="Title"/>
        <w:rPr>
          <w:sz w:val="32"/>
          <w:szCs w:val="32"/>
        </w:rPr>
      </w:pPr>
      <w:r w:rsidRPr="00B06DD3">
        <w:rPr>
          <w:sz w:val="32"/>
          <w:szCs w:val="32"/>
        </w:rPr>
        <w:t>United States Army Leader</w:t>
      </w:r>
    </w:p>
    <w:p w14:paraId="7D162934" w14:textId="77777777" w:rsidR="00B06DD3" w:rsidRPr="004838A9" w:rsidRDefault="00B06DD3" w:rsidP="00B06DD3">
      <w:pPr>
        <w:jc w:val="center"/>
        <w:rPr>
          <w:sz w:val="24"/>
          <w:szCs w:val="28"/>
        </w:rPr>
      </w:pPr>
    </w:p>
    <w:p w14:paraId="2862DB75" w14:textId="72A3E4CB" w:rsidR="009331C1" w:rsidRPr="004838A9" w:rsidRDefault="009331C1" w:rsidP="002D0BA0">
      <w:pPr>
        <w:rPr>
          <w:sz w:val="24"/>
          <w:szCs w:val="28"/>
        </w:rPr>
      </w:pPr>
    </w:p>
    <w:p w14:paraId="0E973EB9" w14:textId="1D220901" w:rsidR="00364883" w:rsidRPr="004838A9" w:rsidRDefault="00B24DF2">
      <w:pPr>
        <w:spacing w:after="160"/>
        <w:jc w:val="left"/>
        <w:rPr>
          <w:sz w:val="24"/>
          <w:szCs w:val="28"/>
        </w:rPr>
      </w:pPr>
      <w:r w:rsidRPr="004838A9">
        <w:rPr>
          <w:noProof/>
          <w:sz w:val="24"/>
          <w:szCs w:val="28"/>
        </w:rPr>
        <mc:AlternateContent>
          <mc:Choice Requires="wps">
            <w:drawing>
              <wp:anchor distT="45720" distB="45720" distL="114300" distR="114300" simplePos="0" relativeHeight="251712512" behindDoc="0" locked="1" layoutInCell="1" allowOverlap="1" wp14:anchorId="109D839F" wp14:editId="2B029410">
                <wp:simplePos x="0" y="0"/>
                <wp:positionH relativeFrom="page">
                  <wp:posOffset>47625</wp:posOffset>
                </wp:positionH>
                <wp:positionV relativeFrom="page">
                  <wp:posOffset>8039735</wp:posOffset>
                </wp:positionV>
                <wp:extent cx="1856105" cy="1864995"/>
                <wp:effectExtent l="0" t="0" r="0" b="1905"/>
                <wp:wrapSquare wrapText="bothSides"/>
                <wp:docPr id="580133018" name="Text Box 580133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1864995"/>
                        </a:xfrm>
                        <a:prstGeom prst="rect">
                          <a:avLst/>
                        </a:prstGeom>
                        <a:noFill/>
                        <a:ln w="9525">
                          <a:noFill/>
                          <a:miter lim="800000"/>
                          <a:headEnd/>
                          <a:tailEnd/>
                        </a:ln>
                      </wps:spPr>
                      <wps:txbx>
                        <w:txbxContent>
                          <w:p w14:paraId="2BC3B451" w14:textId="1E009B29" w:rsidR="00B24DF2" w:rsidRPr="003224E1" w:rsidRDefault="00B24DF2" w:rsidP="00B24DF2">
                            <w:pPr>
                              <w:pStyle w:val="Heading1"/>
                              <w:jc w:val="left"/>
                              <w:rPr>
                                <w:sz w:val="28"/>
                                <w:szCs w:val="28"/>
                              </w:rPr>
                            </w:pPr>
                            <w:r w:rsidRPr="003224E1">
                              <w:rPr>
                                <w:sz w:val="28"/>
                                <w:szCs w:val="28"/>
                              </w:rPr>
                              <w:t>Promotions</w:t>
                            </w:r>
                          </w:p>
                          <w:p w14:paraId="0DE95A73" w14:textId="77777777" w:rsidR="00B24DF2" w:rsidRPr="00B84052" w:rsidRDefault="00B24DF2" w:rsidP="00B24DF2">
                            <w:pPr>
                              <w:pStyle w:val="Smallspace"/>
                              <w:jc w:val="left"/>
                            </w:pPr>
                          </w:p>
                          <w:p w14:paraId="1E9879D5" w14:textId="69A114C8" w:rsidR="00B24DF2" w:rsidRDefault="00B24DF2" w:rsidP="00B24DF2">
                            <w:pPr>
                              <w:pStyle w:val="Normalright"/>
                              <w:jc w:val="left"/>
                            </w:pPr>
                            <w:r>
                              <w:t>PFC</w:t>
                            </w:r>
                            <w:r>
                              <w:tab/>
                              <w:t xml:space="preserve">June </w:t>
                            </w:r>
                            <w:r w:rsidR="00CC794D">
                              <w:t>2011</w:t>
                            </w:r>
                          </w:p>
                          <w:p w14:paraId="1FA04F13" w14:textId="42FD9966" w:rsidR="00CC794D" w:rsidRDefault="00CC794D" w:rsidP="00B24DF2">
                            <w:pPr>
                              <w:pStyle w:val="Normalright"/>
                              <w:jc w:val="left"/>
                            </w:pPr>
                            <w:r>
                              <w:t>SPC</w:t>
                            </w:r>
                            <w:r>
                              <w:tab/>
                              <w:t>January 2013</w:t>
                            </w:r>
                          </w:p>
                          <w:p w14:paraId="1D152BE4" w14:textId="1C3A1504" w:rsidR="00CC794D" w:rsidRDefault="00CC794D" w:rsidP="00B24DF2">
                            <w:pPr>
                              <w:pStyle w:val="Normalright"/>
                              <w:jc w:val="left"/>
                            </w:pPr>
                            <w:r>
                              <w:t>SGT</w:t>
                            </w:r>
                            <w:r>
                              <w:tab/>
                              <w:t>February 2015</w:t>
                            </w:r>
                          </w:p>
                          <w:p w14:paraId="22F1E0E3" w14:textId="510C9798" w:rsidR="00CC794D" w:rsidRDefault="00CC794D" w:rsidP="00B24DF2">
                            <w:pPr>
                              <w:pStyle w:val="Normalright"/>
                              <w:jc w:val="left"/>
                            </w:pPr>
                            <w:r>
                              <w:t>SSG</w:t>
                            </w:r>
                            <w:r>
                              <w:tab/>
                              <w:t>July 2018</w:t>
                            </w:r>
                          </w:p>
                          <w:p w14:paraId="5AC52048" w14:textId="615F9678" w:rsidR="00CC794D" w:rsidRDefault="00CC794D" w:rsidP="00B24DF2">
                            <w:pPr>
                              <w:pStyle w:val="Normalright"/>
                              <w:jc w:val="left"/>
                            </w:pPr>
                            <w:r>
                              <w:t>SFC</w:t>
                            </w:r>
                            <w:r>
                              <w:tab/>
                              <w:t>July 2022</w:t>
                            </w:r>
                          </w:p>
                          <w:p w14:paraId="7D2BE7C8" w14:textId="39427292" w:rsidR="00CC794D" w:rsidRPr="00B84052" w:rsidRDefault="00CC794D" w:rsidP="00B24DF2">
                            <w:pPr>
                              <w:pStyle w:val="Normalright"/>
                              <w:jc w:val="left"/>
                            </w:pPr>
                            <w:r>
                              <w:t>2LT</w:t>
                            </w:r>
                            <w:r>
                              <w:tab/>
                              <w:t>May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D839F" id="Text Box 580133018" o:spid="_x0000_s1032" type="#_x0000_t202" style="position:absolute;margin-left:3.75pt;margin-top:633.05pt;width:146.15pt;height:146.85pt;z-index:2517125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" filled="f" stroked="f">
                <v:textbox>
                  <w:txbxContent>
                    <w:p w14:paraId="2BC3B451" w14:textId="1E009B29" w:rsidR="00B24DF2" w:rsidRPr="003224E1" w:rsidRDefault="00B24DF2" w:rsidP="00B24DF2">
                      <w:pPr>
                        <w:pStyle w:val="Heading1"/>
                        <w:jc w:val="left"/>
                        <w:rPr>
                          <w:sz w:val="28"/>
                          <w:szCs w:val="28"/>
                        </w:rPr>
                      </w:pPr>
                      <w:r w:rsidRPr="003224E1">
                        <w:rPr>
                          <w:sz w:val="28"/>
                          <w:szCs w:val="28"/>
                        </w:rPr>
                        <w:t>Promotions</w:t>
                      </w:r>
                    </w:p>
                    <w:p w14:paraId="0DE95A73" w14:textId="77777777" w:rsidR="00B24DF2" w:rsidRPr="00B84052" w:rsidRDefault="00B24DF2" w:rsidP="00B24DF2">
                      <w:pPr>
                        <w:pStyle w:val="Smallspace"/>
                        <w:jc w:val="left"/>
                      </w:pPr>
                    </w:p>
                    <w:p w14:paraId="1E9879D5" w14:textId="69A114C8" w:rsidR="00B24DF2" w:rsidRDefault="00B24DF2" w:rsidP="00B24DF2">
                      <w:pPr>
                        <w:pStyle w:val="Normalright"/>
                        <w:jc w:val="left"/>
                      </w:pPr>
                      <w:r>
                        <w:t>PFC</w:t>
                      </w:r>
                      <w:r>
                        <w:tab/>
                        <w:t xml:space="preserve">June </w:t>
                      </w:r>
                      <w:r w:rsidR="00CC794D">
                        <w:t>2011</w:t>
                      </w:r>
                    </w:p>
                    <w:p w14:paraId="1FA04F13" w14:textId="42FD9966" w:rsidR="00CC794D" w:rsidRDefault="00CC794D" w:rsidP="00B24DF2">
                      <w:pPr>
                        <w:pStyle w:val="Normalright"/>
                        <w:jc w:val="left"/>
                      </w:pPr>
                      <w:r>
                        <w:t>SPC</w:t>
                      </w:r>
                      <w:r>
                        <w:tab/>
                        <w:t>January 2013</w:t>
                      </w:r>
                    </w:p>
                    <w:p w14:paraId="1D152BE4" w14:textId="1C3A1504" w:rsidR="00CC794D" w:rsidRDefault="00CC794D" w:rsidP="00B24DF2">
                      <w:pPr>
                        <w:pStyle w:val="Normalright"/>
                        <w:jc w:val="left"/>
                      </w:pPr>
                      <w:r>
                        <w:t>SGT</w:t>
                      </w:r>
                      <w:r>
                        <w:tab/>
                        <w:t>February 2015</w:t>
                      </w:r>
                    </w:p>
                    <w:p w14:paraId="22F1E0E3" w14:textId="510C9798" w:rsidR="00CC794D" w:rsidRDefault="00CC794D" w:rsidP="00B24DF2">
                      <w:pPr>
                        <w:pStyle w:val="Normalright"/>
                        <w:jc w:val="left"/>
                      </w:pPr>
                      <w:r>
                        <w:t>SSG</w:t>
                      </w:r>
                      <w:r>
                        <w:tab/>
                        <w:t>July 2018</w:t>
                      </w:r>
                    </w:p>
                    <w:p w14:paraId="5AC52048" w14:textId="615F9678" w:rsidR="00CC794D" w:rsidRDefault="00CC794D" w:rsidP="00B24DF2">
                      <w:pPr>
                        <w:pStyle w:val="Normalright"/>
                        <w:jc w:val="left"/>
                      </w:pPr>
                      <w:r>
                        <w:t>SFC</w:t>
                      </w:r>
                      <w:r>
                        <w:tab/>
                        <w:t>July 2022</w:t>
                      </w:r>
                    </w:p>
                    <w:p w14:paraId="7D2BE7C8" w14:textId="39427292" w:rsidR="00CC794D" w:rsidRPr="00B84052" w:rsidRDefault="00CC794D" w:rsidP="00B24DF2">
                      <w:pPr>
                        <w:pStyle w:val="Normalright"/>
                        <w:jc w:val="left"/>
                      </w:pPr>
                      <w:r>
                        <w:t>2LT</w:t>
                      </w:r>
                      <w:r>
                        <w:tab/>
                        <w:t>May 2025</w:t>
                      </w:r>
                    </w:p>
                  </w:txbxContent>
                </v:textbox>
                <w10:wrap type="square" anchorx="page" anchory="page"/>
                <w10:anchorlock/>
              </v:shape>
            </w:pict>
          </mc:Fallback>
        </mc:AlternateContent>
      </w:r>
      <w:r w:rsidR="009331C1" w:rsidRPr="004838A9">
        <w:rPr>
          <w:sz w:val="24"/>
          <w:szCs w:val="28"/>
        </w:rPr>
        <w:br w:type="page"/>
      </w:r>
    </w:p>
    <w:p w14:paraId="70672218" w14:textId="07C9D425" w:rsidR="0021472E" w:rsidRPr="004838A9" w:rsidRDefault="004838A9" w:rsidP="0021472E">
      <w:pPr>
        <w:pStyle w:val="Heading1Left"/>
      </w:pPr>
      <w:r w:rsidRPr="004838A9">
        <w:rPr>
          <w:sz w:val="28"/>
          <w:szCs w:val="28"/>
        </w:rPr>
        <w:lastRenderedPageBreak/>
        <w:t>Endorsements and Evaluation remarks from Senior leaders</w:t>
      </w:r>
      <w:r>
        <w:t>:</w:t>
      </w:r>
    </w:p>
    <w:p w14:paraId="67260130" w14:textId="0D2341AD" w:rsidR="0021472E" w:rsidRPr="00EA53B9" w:rsidRDefault="00CF3FA2" w:rsidP="0021472E">
      <w:pPr>
        <w:pStyle w:val="ListParagraph"/>
        <w:numPr>
          <w:ilvl w:val="0"/>
          <w:numId w:val="9"/>
        </w:numPr>
        <w:jc w:val="left"/>
        <w:rPr>
          <w:szCs w:val="22"/>
        </w:rPr>
      </w:pPr>
      <w:r>
        <w:rPr>
          <w:sz w:val="24"/>
        </w:rPr>
        <w:t>“</w:t>
      </w:r>
      <w:r w:rsidR="00EA53B9">
        <w:rPr>
          <w:sz w:val="24"/>
        </w:rPr>
        <w:t>Places the Army’s welfare, mission and subordinates above her own; always works until mission completion to guarantee Soldier’s personal and professional needs are met</w:t>
      </w:r>
      <w:r>
        <w:rPr>
          <w:sz w:val="24"/>
        </w:rPr>
        <w:t>”</w:t>
      </w:r>
    </w:p>
    <w:p w14:paraId="0F70CC6E" w14:textId="3C3779F2" w:rsidR="00EA53B9" w:rsidRPr="00EA53B9" w:rsidRDefault="00CF3FA2" w:rsidP="0021472E">
      <w:pPr>
        <w:pStyle w:val="ListParagraph"/>
        <w:numPr>
          <w:ilvl w:val="0"/>
          <w:numId w:val="9"/>
        </w:numPr>
        <w:jc w:val="left"/>
        <w:rPr>
          <w:szCs w:val="22"/>
        </w:rPr>
      </w:pPr>
      <w:r>
        <w:rPr>
          <w:sz w:val="24"/>
        </w:rPr>
        <w:t>“</w:t>
      </w:r>
      <w:r w:rsidR="00EA53B9">
        <w:rPr>
          <w:sz w:val="24"/>
        </w:rPr>
        <w:t xml:space="preserve">Unmatched dedication to the unit and displays strong character and </w:t>
      </w:r>
      <w:r w:rsidR="00584173">
        <w:rPr>
          <w:sz w:val="24"/>
        </w:rPr>
        <w:t>pride,</w:t>
      </w:r>
      <w:r w:rsidR="00EA53B9">
        <w:rPr>
          <w:sz w:val="24"/>
        </w:rPr>
        <w:t xml:space="preserve"> a great asset to the Noncommissioned Officer Corps and beyond</w:t>
      </w:r>
      <w:r>
        <w:rPr>
          <w:sz w:val="24"/>
        </w:rPr>
        <w:t>”</w:t>
      </w:r>
    </w:p>
    <w:p w14:paraId="32F286EE" w14:textId="702D536F" w:rsidR="00EA53B9" w:rsidRPr="00EA53B9" w:rsidRDefault="00CF3FA2" w:rsidP="0021472E">
      <w:pPr>
        <w:pStyle w:val="ListParagraph"/>
        <w:numPr>
          <w:ilvl w:val="0"/>
          <w:numId w:val="9"/>
        </w:numPr>
        <w:jc w:val="left"/>
        <w:rPr>
          <w:szCs w:val="22"/>
        </w:rPr>
      </w:pPr>
      <w:r>
        <w:rPr>
          <w:sz w:val="24"/>
        </w:rPr>
        <w:t>“</w:t>
      </w:r>
      <w:r w:rsidR="00EA53B9">
        <w:rPr>
          <w:sz w:val="24"/>
        </w:rPr>
        <w:t>Is of the top 10% of Army leaders I have served with in 17 years of service and possesses outstanding potential; should be continually challenged with the most demanding positions as possible</w:t>
      </w:r>
      <w:r>
        <w:rPr>
          <w:sz w:val="24"/>
        </w:rPr>
        <w:t>”</w:t>
      </w:r>
    </w:p>
    <w:p w14:paraId="3FF6B303" w14:textId="1394433B" w:rsidR="00EA53B9" w:rsidRPr="0050115F" w:rsidRDefault="00CF3FA2" w:rsidP="0021472E">
      <w:pPr>
        <w:pStyle w:val="ListParagraph"/>
        <w:numPr>
          <w:ilvl w:val="0"/>
          <w:numId w:val="9"/>
        </w:numPr>
        <w:jc w:val="left"/>
        <w:rPr>
          <w:szCs w:val="22"/>
        </w:rPr>
      </w:pPr>
      <w:r>
        <w:rPr>
          <w:sz w:val="24"/>
        </w:rPr>
        <w:t>“</w:t>
      </w:r>
      <w:r w:rsidR="00EA53B9">
        <w:rPr>
          <w:sz w:val="24"/>
        </w:rPr>
        <w:t>Undeniably a future executive Army leader with unlimited potential; she is capable of producing quantifiable results, regardless of the task</w:t>
      </w:r>
      <w:r>
        <w:rPr>
          <w:sz w:val="24"/>
        </w:rPr>
        <w:t>”</w:t>
      </w:r>
    </w:p>
    <w:p w14:paraId="03CDFC36" w14:textId="70533BF7" w:rsidR="0050115F" w:rsidRPr="0050115F" w:rsidRDefault="00CF3FA2" w:rsidP="0021472E">
      <w:pPr>
        <w:pStyle w:val="ListParagraph"/>
        <w:numPr>
          <w:ilvl w:val="0"/>
          <w:numId w:val="9"/>
        </w:numPr>
        <w:jc w:val="left"/>
        <w:rPr>
          <w:szCs w:val="22"/>
        </w:rPr>
      </w:pPr>
      <w:r>
        <w:rPr>
          <w:sz w:val="24"/>
        </w:rPr>
        <w:t>“</w:t>
      </w:r>
      <w:r w:rsidR="0050115F">
        <w:rPr>
          <w:sz w:val="24"/>
        </w:rPr>
        <w:t>Exhibits an expert ability to manage numerous projects, personnel, and senior level responsibilities regardless of the organization’s operational tempo</w:t>
      </w:r>
      <w:r>
        <w:rPr>
          <w:sz w:val="24"/>
        </w:rPr>
        <w:t>”</w:t>
      </w:r>
    </w:p>
    <w:p w14:paraId="395EE0C3" w14:textId="7094A3C1" w:rsidR="0050115F" w:rsidRPr="00584173" w:rsidRDefault="00CF3FA2" w:rsidP="0021472E">
      <w:pPr>
        <w:pStyle w:val="ListParagraph"/>
        <w:numPr>
          <w:ilvl w:val="0"/>
          <w:numId w:val="9"/>
        </w:numPr>
        <w:jc w:val="left"/>
        <w:rPr>
          <w:szCs w:val="22"/>
        </w:rPr>
      </w:pPr>
      <w:r>
        <w:rPr>
          <w:sz w:val="24"/>
        </w:rPr>
        <w:t>“</w:t>
      </w:r>
      <w:r w:rsidR="0050115F">
        <w:rPr>
          <w:sz w:val="24"/>
        </w:rPr>
        <w:t xml:space="preserve">Possesses the motivation and professionalism </w:t>
      </w:r>
      <w:r w:rsidR="00584173">
        <w:rPr>
          <w:sz w:val="24"/>
        </w:rPr>
        <w:t>t</w:t>
      </w:r>
      <w:r w:rsidR="0050115F">
        <w:rPr>
          <w:sz w:val="24"/>
        </w:rPr>
        <w:t xml:space="preserve">o </w:t>
      </w:r>
      <w:r w:rsidR="00584173">
        <w:rPr>
          <w:sz w:val="24"/>
        </w:rPr>
        <w:t>excel</w:t>
      </w:r>
      <w:r w:rsidR="0050115F">
        <w:rPr>
          <w:sz w:val="24"/>
        </w:rPr>
        <w:t xml:space="preserve"> in critical positions leading others and in an invaluable asset to the Regiment and Army Aviation; her knowledge and reput</w:t>
      </w:r>
      <w:r w:rsidR="00B06DD3">
        <w:rPr>
          <w:sz w:val="24"/>
        </w:rPr>
        <w:t>ation are highly respected by seniors, peers, and subordinates alike</w:t>
      </w:r>
      <w:r>
        <w:rPr>
          <w:sz w:val="24"/>
        </w:rPr>
        <w:t>”</w:t>
      </w:r>
    </w:p>
    <w:p w14:paraId="059BD185" w14:textId="08456EEF" w:rsidR="00584173" w:rsidRPr="0021472E" w:rsidRDefault="00CF3FA2" w:rsidP="0021472E">
      <w:pPr>
        <w:pStyle w:val="ListParagraph"/>
        <w:numPr>
          <w:ilvl w:val="0"/>
          <w:numId w:val="9"/>
        </w:numPr>
        <w:jc w:val="left"/>
        <w:rPr>
          <w:szCs w:val="22"/>
        </w:rPr>
      </w:pPr>
      <w:r>
        <w:rPr>
          <w:sz w:val="24"/>
        </w:rPr>
        <w:t>“</w:t>
      </w:r>
      <w:r w:rsidR="00584173">
        <w:rPr>
          <w:sz w:val="24"/>
        </w:rPr>
        <w:t>Demonstrates vast knowledge and expertise; possesses the self-confidence and versatility needed to be an effective military leader</w:t>
      </w:r>
      <w:r>
        <w:rPr>
          <w:sz w:val="24"/>
        </w:rPr>
        <w:t>”</w:t>
      </w:r>
    </w:p>
    <w:p w14:paraId="5A246112" w14:textId="4653E43C" w:rsidR="00364883" w:rsidRDefault="00364883">
      <w:pPr>
        <w:spacing w:after="160"/>
        <w:jc w:val="left"/>
      </w:pPr>
      <w:r>
        <w:br w:type="page"/>
      </w:r>
      <w:r w:rsidRPr="00364883">
        <w:rPr>
          <w:noProof/>
        </w:rPr>
        <mc:AlternateContent>
          <mc:Choice Requires="wps">
            <w:drawing>
              <wp:anchor distT="45720" distB="45720" distL="114300" distR="114300" simplePos="0" relativeHeight="251720704" behindDoc="0" locked="1" layoutInCell="1" allowOverlap="1" wp14:anchorId="1B67A857" wp14:editId="4B51EF14">
                <wp:simplePos x="0" y="0"/>
                <wp:positionH relativeFrom="page">
                  <wp:posOffset>333375</wp:posOffset>
                </wp:positionH>
                <wp:positionV relativeFrom="page">
                  <wp:posOffset>342900</wp:posOffset>
                </wp:positionV>
                <wp:extent cx="6984365" cy="4953000"/>
                <wp:effectExtent l="0" t="0" r="0" b="0"/>
                <wp:wrapSquare wrapText="bothSides"/>
                <wp:docPr id="868564929" name="Text Box 868564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365" cy="4953000"/>
                        </a:xfrm>
                        <a:prstGeom prst="rect">
                          <a:avLst/>
                        </a:prstGeom>
                        <a:noFill/>
                        <a:ln w="9525">
                          <a:noFill/>
                          <a:miter lim="800000"/>
                          <a:headEnd/>
                          <a:tailEnd/>
                        </a:ln>
                      </wps:spPr>
                      <wps:txbx>
                        <w:txbxContent>
                          <w:p w14:paraId="3DC03EE9" w14:textId="3A12E977" w:rsidR="00364883" w:rsidRPr="003224E1" w:rsidRDefault="00364883" w:rsidP="00364883">
                            <w:pPr>
                              <w:pStyle w:val="Heading1Left"/>
                              <w:rPr>
                                <w:sz w:val="28"/>
                                <w:szCs w:val="28"/>
                              </w:rPr>
                            </w:pPr>
                            <w:r w:rsidRPr="003224E1">
                              <w:rPr>
                                <w:sz w:val="28"/>
                                <w:szCs w:val="28"/>
                              </w:rPr>
                              <w:t>Professional Experience</w:t>
                            </w:r>
                            <w:r w:rsidR="00FD6919" w:rsidRPr="003224E1">
                              <w:rPr>
                                <w:sz w:val="28"/>
                                <w:szCs w:val="28"/>
                              </w:rPr>
                              <w:t xml:space="preserve"> Continued</w:t>
                            </w:r>
                          </w:p>
                          <w:p w14:paraId="0B0F86A5" w14:textId="3B1AAA13" w:rsidR="005C2B46" w:rsidRPr="005C2B46" w:rsidRDefault="005C2B46" w:rsidP="005C2B46">
                            <w:pPr>
                              <w:pStyle w:val="Heading2"/>
                            </w:pPr>
                            <w:r w:rsidRPr="005C2B46">
                              <w:t>UH-60 Crew Chief &amp; Squad Leader</w:t>
                            </w:r>
                            <w:r w:rsidR="003224E1">
                              <w:t xml:space="preserve"> &amp; Technical Inspector</w:t>
                            </w:r>
                          </w:p>
                          <w:p w14:paraId="6DAD13FF" w14:textId="77777777" w:rsidR="005C2B46" w:rsidRPr="005C2B46" w:rsidRDefault="005C2B46" w:rsidP="005C2B46">
                            <w:pPr>
                              <w:pStyle w:val="Heading3"/>
                            </w:pPr>
                            <w:r w:rsidRPr="005C2B46">
                              <w:t>1</w:t>
                            </w:r>
                            <w:r w:rsidRPr="005C2B46">
                              <w:rPr>
                                <w:vertAlign w:val="superscript"/>
                              </w:rPr>
                              <w:t>st</w:t>
                            </w:r>
                            <w:r w:rsidRPr="005C2B46">
                              <w:t xml:space="preserve"> Support Battalion, Aviation Company | 2015- 2016</w:t>
                            </w:r>
                          </w:p>
                          <w:p w14:paraId="23E51659" w14:textId="77777777" w:rsidR="005C2B46" w:rsidRPr="005C2B46" w:rsidRDefault="005C2B46" w:rsidP="005C2B46">
                            <w:pPr>
                              <w:pStyle w:val="ListBullet"/>
                            </w:pPr>
                            <w:r w:rsidRPr="005C2B46">
                              <w:t>Supported troubleshooting and maintenance operations for aircraft subsystems, ensuring the quality maintenance and equipment readiness valued at $40,000 in Task Force Sinai operations</w:t>
                            </w:r>
                          </w:p>
                          <w:p w14:paraId="26971FC9" w14:textId="09864182" w:rsidR="005C2B46" w:rsidRPr="005C2B46" w:rsidRDefault="003E0027" w:rsidP="005C2B46">
                            <w:pPr>
                              <w:pStyle w:val="ListBullet"/>
                            </w:pPr>
                            <w:r w:rsidRPr="005C2B46">
                              <w:t>Guaranteed</w:t>
                            </w:r>
                            <w:r w:rsidR="005C2B46" w:rsidRPr="005C2B46">
                              <w:t xml:space="preserve"> quality assurance and airworthiness of 8 UH-60A Black Hawk helicopters valued at over $54 million, overseeing compliance with AMCOM aviation safety directives</w:t>
                            </w:r>
                          </w:p>
                          <w:p w14:paraId="0EAB387D" w14:textId="74307C93" w:rsidR="005C2B46" w:rsidRPr="005C2B46" w:rsidRDefault="003E0027" w:rsidP="005C2B46">
                            <w:pPr>
                              <w:pStyle w:val="ListBullet"/>
                            </w:pPr>
                            <w:r>
                              <w:t>Preserved</w:t>
                            </w:r>
                            <w:r w:rsidR="005C2B46" w:rsidRPr="005C2B46">
                              <w:t xml:space="preserve"> aircraft historical records and managed the Quality Assurance Representative (QAR) program, directly supporting the multinational mission of the Multinational Force and Observers (MFO) in the Sinai Peninsula</w:t>
                            </w:r>
                          </w:p>
                          <w:p w14:paraId="69B56CB3" w14:textId="77777777" w:rsidR="005C2B46" w:rsidRDefault="005C2B46" w:rsidP="00364883">
                            <w:pPr>
                              <w:pStyle w:val="Heading2"/>
                            </w:pPr>
                          </w:p>
                          <w:p w14:paraId="133A386E" w14:textId="5BE9D5F1" w:rsidR="00364883" w:rsidRPr="000A5EA2" w:rsidRDefault="003224E1" w:rsidP="00364883">
                            <w:pPr>
                              <w:pStyle w:val="Heading2"/>
                            </w:pPr>
                            <w:r>
                              <w:t>UH-</w:t>
                            </w:r>
                            <w:r w:rsidR="0021472E">
                              <w:t>60 Crew Chief &amp; Squad Leader</w:t>
                            </w:r>
                          </w:p>
                          <w:p w14:paraId="3B9387E3" w14:textId="3F8EFE4A" w:rsidR="00364883" w:rsidRPr="000A5EA2" w:rsidRDefault="0021472E" w:rsidP="00364883">
                            <w:pPr>
                              <w:pStyle w:val="Heading3"/>
                            </w:pPr>
                            <w:r>
                              <w:t>1</w:t>
                            </w:r>
                            <w:r w:rsidRPr="0021472E">
                              <w:rPr>
                                <w:vertAlign w:val="superscript"/>
                              </w:rPr>
                              <w:t>st</w:t>
                            </w:r>
                            <w:r>
                              <w:t xml:space="preserve"> Air Cavalry Brigade, Medevac Company</w:t>
                            </w:r>
                            <w:r w:rsidR="00364883" w:rsidRPr="000A5EA2">
                              <w:t xml:space="preserve"> | 20</w:t>
                            </w:r>
                            <w:r>
                              <w:t>15-2016</w:t>
                            </w:r>
                          </w:p>
                          <w:p w14:paraId="63AA1781" w14:textId="72FA5A29" w:rsidR="0021472E" w:rsidRDefault="00CF3FA2" w:rsidP="0021472E">
                            <w:pPr>
                              <w:pStyle w:val="ListBullet"/>
                            </w:pPr>
                            <w:r>
                              <w:t>Managed repair and maintenance for three high- performance helicopters, specialized aviation equipment, and advanced components, ensuring peak readiness for critical emergency operations</w:t>
                            </w:r>
                          </w:p>
                          <w:p w14:paraId="715B127B" w14:textId="16777C96" w:rsidR="00CF3FA2" w:rsidRDefault="00CF3FA2" w:rsidP="0021472E">
                            <w:pPr>
                              <w:pStyle w:val="ListBullet"/>
                            </w:pPr>
                            <w:r>
                              <w:t>Led and mentored a team of seven military professionals, providing training, counseling, and career development, while fostering a high- performing, disciplined work culture</w:t>
                            </w:r>
                          </w:p>
                          <w:p w14:paraId="10765493" w14:textId="1B548115" w:rsidR="00CF3FA2" w:rsidRDefault="00CF3FA2" w:rsidP="0021472E">
                            <w:pPr>
                              <w:pStyle w:val="ListBullet"/>
                            </w:pPr>
                            <w:r>
                              <w:t>Maintained accountability for $20 million in equipment, including 30 aircraft, specialized tools, and aviation resources, demonstrating expertise in inventory control, logistics, and risk mitigation within a complex operational environment</w:t>
                            </w:r>
                          </w:p>
                          <w:p w14:paraId="5CF0EE9E" w14:textId="38E50A84" w:rsidR="00B06DD3" w:rsidRPr="00B84052" w:rsidRDefault="00B06DD3" w:rsidP="00B06DD3">
                            <w:pPr>
                              <w:pStyle w:val="ListBullet"/>
                              <w:numPr>
                                <w:ilvl w:val="0"/>
                                <w:numId w:val="0"/>
                              </w:numPr>
                              <w:tabs>
                                <w:tab w:val="left" w:pos="360"/>
                              </w:tabs>
                              <w:ind w:left="720" w:hanging="630"/>
                            </w:pPr>
                            <w:r>
                              <w:t>________________________________________________________________________________________________________</w:t>
                            </w:r>
                            <w:r w:rsidR="00584173">
                              <w:t>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7A857" id="Text Box 868564929" o:spid="_x0000_s1033" type="#_x0000_t202" style="position:absolute;margin-left:26.25pt;margin-top:27pt;width:549.95pt;height:390pt;z-index:2517207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" filled="f" stroked="f">
                <v:textbox>
                  <w:txbxContent>
                    <w:p w14:paraId="3DC03EE9" w14:textId="3A12E977" w:rsidR="00364883" w:rsidRPr="003224E1" w:rsidRDefault="00364883" w:rsidP="00364883">
                      <w:pPr>
                        <w:pStyle w:val="Heading1Left"/>
                        <w:rPr>
                          <w:sz w:val="28"/>
                          <w:szCs w:val="28"/>
                        </w:rPr>
                      </w:pPr>
                      <w:r w:rsidRPr="003224E1">
                        <w:rPr>
                          <w:sz w:val="28"/>
                          <w:szCs w:val="28"/>
                        </w:rPr>
                        <w:t>Professional Experience</w:t>
                      </w:r>
                      <w:r w:rsidR="00FD6919" w:rsidRPr="003224E1">
                        <w:rPr>
                          <w:sz w:val="28"/>
                          <w:szCs w:val="28"/>
                        </w:rPr>
                        <w:t xml:space="preserve"> Continued</w:t>
                      </w:r>
                    </w:p>
                    <w:p w14:paraId="0B0F86A5" w14:textId="3B1AAA13" w:rsidR="005C2B46" w:rsidRPr="005C2B46" w:rsidRDefault="005C2B46" w:rsidP="005C2B46">
                      <w:pPr>
                        <w:pStyle w:val="Heading2"/>
                      </w:pPr>
                      <w:r w:rsidRPr="005C2B46">
                        <w:t>UH-60 Crew Chief &amp; Squad Leader</w:t>
                      </w:r>
                      <w:r w:rsidR="003224E1">
                        <w:t xml:space="preserve"> &amp; Technical Inspector</w:t>
                      </w:r>
                    </w:p>
                    <w:p w14:paraId="6DAD13FF" w14:textId="77777777" w:rsidR="005C2B46" w:rsidRPr="005C2B46" w:rsidRDefault="005C2B46" w:rsidP="005C2B46">
                      <w:pPr>
                        <w:pStyle w:val="Heading3"/>
                      </w:pPr>
                      <w:r w:rsidRPr="005C2B46">
                        <w:t>1</w:t>
                      </w:r>
                      <w:r w:rsidRPr="005C2B46">
                        <w:rPr>
                          <w:vertAlign w:val="superscript"/>
                        </w:rPr>
                        <w:t>st</w:t>
                      </w:r>
                      <w:r w:rsidRPr="005C2B46">
                        <w:t xml:space="preserve"> Support Battalion, Aviation Company | 2015- 2016</w:t>
                      </w:r>
                    </w:p>
                    <w:p w14:paraId="23E51659" w14:textId="77777777" w:rsidR="005C2B46" w:rsidRPr="005C2B46" w:rsidRDefault="005C2B46" w:rsidP="005C2B46">
                      <w:pPr>
                        <w:pStyle w:val="ListBullet"/>
                      </w:pPr>
                      <w:r w:rsidRPr="005C2B46">
                        <w:t>Supported troubleshooting and maintenance operations for aircraft subsystems, ensuring the quality maintenance and equipment readiness valued at $40,000 in Task Force Sinai operations</w:t>
                      </w:r>
                    </w:p>
                    <w:p w14:paraId="26971FC9" w14:textId="09864182" w:rsidR="005C2B46" w:rsidRPr="005C2B46" w:rsidRDefault="003E0027" w:rsidP="005C2B46">
                      <w:pPr>
                        <w:pStyle w:val="ListBullet"/>
                      </w:pPr>
                      <w:r w:rsidRPr="005C2B46">
                        <w:t>Guaranteed</w:t>
                      </w:r>
                      <w:r w:rsidR="005C2B46" w:rsidRPr="005C2B46">
                        <w:t xml:space="preserve"> quality assurance and airworthiness of 8 UH-60A Black Hawk helicopters valued at over $54 million, overseeing compliance with AMCOM aviation safety directives</w:t>
                      </w:r>
                    </w:p>
                    <w:p w14:paraId="0EAB387D" w14:textId="74307C93" w:rsidR="005C2B46" w:rsidRPr="005C2B46" w:rsidRDefault="003E0027" w:rsidP="005C2B46">
                      <w:pPr>
                        <w:pStyle w:val="ListBullet"/>
                      </w:pPr>
                      <w:r>
                        <w:t>Preserved</w:t>
                      </w:r>
                      <w:r w:rsidR="005C2B46" w:rsidRPr="005C2B46">
                        <w:t xml:space="preserve"> aircraft historical records and managed the Quality Assurance Representative (QAR) program, directly supporting the multinational mission of the Multinational Force and Observers (MFO) in the Sinai Peninsula</w:t>
                      </w:r>
                    </w:p>
                    <w:p w14:paraId="69B56CB3" w14:textId="77777777" w:rsidR="005C2B46" w:rsidRDefault="005C2B46" w:rsidP="00364883">
                      <w:pPr>
                        <w:pStyle w:val="Heading2"/>
                      </w:pPr>
                    </w:p>
                    <w:p w14:paraId="133A386E" w14:textId="5BE9D5F1" w:rsidR="00364883" w:rsidRPr="000A5EA2" w:rsidRDefault="003224E1" w:rsidP="00364883">
                      <w:pPr>
                        <w:pStyle w:val="Heading2"/>
                      </w:pPr>
                      <w:r>
                        <w:t>UH-</w:t>
                      </w:r>
                      <w:r w:rsidR="0021472E">
                        <w:t>60 Crew Chief &amp; Squad Leader</w:t>
                      </w:r>
                    </w:p>
                    <w:p w14:paraId="3B9387E3" w14:textId="3F8EFE4A" w:rsidR="00364883" w:rsidRPr="000A5EA2" w:rsidRDefault="0021472E" w:rsidP="00364883">
                      <w:pPr>
                        <w:pStyle w:val="Heading3"/>
                      </w:pPr>
                      <w:r>
                        <w:t>1</w:t>
                      </w:r>
                      <w:r w:rsidRPr="0021472E">
                        <w:rPr>
                          <w:vertAlign w:val="superscript"/>
                        </w:rPr>
                        <w:t>st</w:t>
                      </w:r>
                      <w:r>
                        <w:t xml:space="preserve"> Air Cavalry Brigade, Medevac Company</w:t>
                      </w:r>
                      <w:r w:rsidR="00364883" w:rsidRPr="000A5EA2">
                        <w:t xml:space="preserve"> | 20</w:t>
                      </w:r>
                      <w:r>
                        <w:t>15-2016</w:t>
                      </w:r>
                    </w:p>
                    <w:p w14:paraId="63AA1781" w14:textId="72FA5A29" w:rsidR="0021472E" w:rsidRDefault="00CF3FA2" w:rsidP="0021472E">
                      <w:pPr>
                        <w:pStyle w:val="ListBullet"/>
                      </w:pPr>
                      <w:r>
                        <w:t>Managed repair and maintenance for three high- performance helicopters, specialized aviation equipment, and advanced components, ensuring peak readiness for critical emergency operations</w:t>
                      </w:r>
                    </w:p>
                    <w:p w14:paraId="715B127B" w14:textId="16777C96" w:rsidR="00CF3FA2" w:rsidRDefault="00CF3FA2" w:rsidP="0021472E">
                      <w:pPr>
                        <w:pStyle w:val="ListBullet"/>
                      </w:pPr>
                      <w:r>
                        <w:t>Led and mentored a team of seven military professionals, providing training, counseling, and career development, while fostering a high- performing, disciplined work culture</w:t>
                      </w:r>
                    </w:p>
                    <w:p w14:paraId="10765493" w14:textId="1B548115" w:rsidR="00CF3FA2" w:rsidRDefault="00CF3FA2" w:rsidP="0021472E">
                      <w:pPr>
                        <w:pStyle w:val="ListBullet"/>
                      </w:pPr>
                      <w:r>
                        <w:t>Maintained accountability for $20 million in equipment, including 30 aircraft, specialized tools, and aviation resources, demonstrating expertise in inventory control, logistics, and risk mitigation within a complex operational environment</w:t>
                      </w:r>
                    </w:p>
                    <w:p w14:paraId="5CF0EE9E" w14:textId="38E50A84" w:rsidR="00B06DD3" w:rsidRPr="00B84052" w:rsidRDefault="00B06DD3" w:rsidP="00B06DD3">
                      <w:pPr>
                        <w:pStyle w:val="ListBullet"/>
                        <w:numPr>
                          <w:ilvl w:val="0"/>
                          <w:numId w:val="0"/>
                        </w:numPr>
                        <w:tabs>
                          <w:tab w:val="left" w:pos="360"/>
                        </w:tabs>
                        <w:ind w:left="720" w:hanging="630"/>
                      </w:pPr>
                      <w:r>
                        <w:t>________________________________________________________________________________________________________</w:t>
                      </w:r>
                      <w:r w:rsidR="00584173">
                        <w:t>___</w:t>
                      </w:r>
                    </w:p>
                  </w:txbxContent>
                </v:textbox>
                <w10:wrap type="square" anchorx="page" anchory="page"/>
                <w10:anchorlock/>
              </v:shape>
            </w:pict>
          </mc:Fallback>
        </mc:AlternateContent>
      </w:r>
    </w:p>
    <w:p w14:paraId="3A7A2454" w14:textId="4E3630E8" w:rsidR="00364883" w:rsidRDefault="00846236">
      <w:pPr>
        <w:spacing w:after="160"/>
        <w:jc w:val="left"/>
      </w:pPr>
      <w:r w:rsidRPr="00CC794D">
        <w:rPr>
          <w:noProof/>
        </w:rPr>
        <w:lastRenderedPageBreak/>
        <mc:AlternateContent>
          <mc:Choice Requires="wps">
            <w:drawing>
              <wp:anchor distT="45720" distB="45720" distL="114300" distR="114300" simplePos="0" relativeHeight="251730944" behindDoc="0" locked="1" layoutInCell="1" allowOverlap="1" wp14:anchorId="1D426FD0" wp14:editId="5BF97B46">
                <wp:simplePos x="0" y="0"/>
                <wp:positionH relativeFrom="page">
                  <wp:posOffset>461010</wp:posOffset>
                </wp:positionH>
                <wp:positionV relativeFrom="page">
                  <wp:posOffset>5947410</wp:posOffset>
                </wp:positionV>
                <wp:extent cx="6753225" cy="2487295"/>
                <wp:effectExtent l="0" t="0" r="0" b="0"/>
                <wp:wrapSquare wrapText="bothSides"/>
                <wp:docPr id="241282159" name="Text Box 241282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487295"/>
                        </a:xfrm>
                        <a:prstGeom prst="rect">
                          <a:avLst/>
                        </a:prstGeom>
                        <a:noFill/>
                        <a:ln w="9525">
                          <a:noFill/>
                          <a:miter lim="800000"/>
                          <a:headEnd/>
                          <a:tailEnd/>
                        </a:ln>
                      </wps:spPr>
                      <wps:txbx>
                        <w:txbxContent>
                          <w:p w14:paraId="02FC5709" w14:textId="77777777" w:rsidR="00846236" w:rsidRDefault="00846236" w:rsidP="00846236">
                            <w:pPr>
                              <w:pStyle w:val="Heading1Left"/>
                              <w:jc w:val="center"/>
                              <w:rPr>
                                <w:sz w:val="24"/>
                                <w:szCs w:val="24"/>
                              </w:rPr>
                            </w:pPr>
                            <w:r w:rsidRPr="00CC794D">
                              <w:rPr>
                                <w:sz w:val="24"/>
                                <w:szCs w:val="24"/>
                              </w:rPr>
                              <w:t>Assignments</w:t>
                            </w:r>
                          </w:p>
                          <w:p w14:paraId="25A3AF64" w14:textId="77777777" w:rsidR="00846236" w:rsidRDefault="00846236" w:rsidP="00846236">
                            <w:pPr>
                              <w:pStyle w:val="Heading1Left"/>
                              <w:rPr>
                                <w:sz w:val="6"/>
                                <w:szCs w:val="6"/>
                              </w:rPr>
                            </w:pPr>
                          </w:p>
                          <w:p w14:paraId="138C4EDF" w14:textId="7F50C824" w:rsidR="00846236" w:rsidRPr="00846236" w:rsidRDefault="00846236" w:rsidP="00846236">
                            <w:pPr>
                              <w:pStyle w:val="Heading1Left"/>
                              <w:rPr>
                                <w:b w:val="0"/>
                                <w:bCs/>
                                <w:sz w:val="22"/>
                                <w:szCs w:val="22"/>
                              </w:rPr>
                            </w:pPr>
                            <w:r w:rsidRPr="00846236">
                              <w:rPr>
                                <w:b w:val="0"/>
                                <w:bCs/>
                                <w:sz w:val="22"/>
                                <w:szCs w:val="22"/>
                              </w:rPr>
                              <w:t>Ft. Hood, T</w:t>
                            </w:r>
                            <w:r>
                              <w:rPr>
                                <w:b w:val="0"/>
                                <w:bCs/>
                                <w:sz w:val="22"/>
                                <w:szCs w:val="22"/>
                              </w:rPr>
                              <w:t>exas</w:t>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sidRPr="00846236">
                              <w:rPr>
                                <w:b w:val="0"/>
                                <w:bCs/>
                                <w:sz w:val="22"/>
                                <w:szCs w:val="22"/>
                              </w:rPr>
                              <w:tab/>
                              <w:t>2012-2015</w:t>
                            </w:r>
                          </w:p>
                          <w:p w14:paraId="08BA8CB1" w14:textId="2E406BAB" w:rsidR="00846236" w:rsidRPr="00846236" w:rsidRDefault="00846236" w:rsidP="00846236">
                            <w:pPr>
                              <w:pStyle w:val="Heading1Left"/>
                              <w:rPr>
                                <w:b w:val="0"/>
                                <w:bCs/>
                                <w:sz w:val="22"/>
                                <w:szCs w:val="22"/>
                              </w:rPr>
                            </w:pPr>
                            <w:r w:rsidRPr="00846236">
                              <w:rPr>
                                <w:b w:val="0"/>
                                <w:bCs/>
                                <w:sz w:val="22"/>
                                <w:szCs w:val="22"/>
                              </w:rPr>
                              <w:t>Afghansitan</w:t>
                            </w:r>
                            <w:r w:rsidRPr="00846236">
                              <w:rPr>
                                <w:b w:val="0"/>
                                <w:bCs/>
                                <w:sz w:val="22"/>
                                <w:szCs w:val="22"/>
                              </w:rPr>
                              <w:tab/>
                            </w:r>
                            <w:r w:rsidRPr="00846236">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sidRPr="00846236">
                              <w:rPr>
                                <w:b w:val="0"/>
                                <w:bCs/>
                                <w:sz w:val="22"/>
                                <w:szCs w:val="22"/>
                              </w:rPr>
                              <w:t>2013-2014</w:t>
                            </w:r>
                          </w:p>
                          <w:p w14:paraId="77B4274F" w14:textId="111C58BE" w:rsidR="00846236" w:rsidRPr="00846236" w:rsidRDefault="00846236" w:rsidP="00846236">
                            <w:pPr>
                              <w:pStyle w:val="Heading1Left"/>
                              <w:rPr>
                                <w:b w:val="0"/>
                                <w:bCs/>
                                <w:sz w:val="22"/>
                                <w:szCs w:val="22"/>
                              </w:rPr>
                            </w:pPr>
                            <w:r w:rsidRPr="00846236">
                              <w:rPr>
                                <w:b w:val="0"/>
                                <w:bCs/>
                                <w:sz w:val="22"/>
                                <w:szCs w:val="22"/>
                              </w:rPr>
                              <w:t>Sinai, Egypt</w:t>
                            </w:r>
                            <w:r w:rsidRPr="00846236">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sidRPr="00846236">
                              <w:rPr>
                                <w:b w:val="0"/>
                                <w:bCs/>
                                <w:sz w:val="22"/>
                                <w:szCs w:val="22"/>
                              </w:rPr>
                              <w:tab/>
                              <w:t>2015-2016</w:t>
                            </w:r>
                          </w:p>
                          <w:p w14:paraId="5554E6B4" w14:textId="0F1D2E14" w:rsidR="00846236" w:rsidRPr="00846236" w:rsidRDefault="00846236" w:rsidP="00846236">
                            <w:pPr>
                              <w:pStyle w:val="Heading1Left"/>
                              <w:rPr>
                                <w:b w:val="0"/>
                                <w:bCs/>
                                <w:sz w:val="22"/>
                                <w:szCs w:val="22"/>
                              </w:rPr>
                            </w:pPr>
                            <w:r w:rsidRPr="00846236">
                              <w:rPr>
                                <w:b w:val="0"/>
                                <w:bCs/>
                                <w:sz w:val="22"/>
                                <w:szCs w:val="22"/>
                              </w:rPr>
                              <w:t>Ft. benning, g</w:t>
                            </w:r>
                            <w:r>
                              <w:rPr>
                                <w:b w:val="0"/>
                                <w:bCs/>
                                <w:sz w:val="22"/>
                                <w:szCs w:val="22"/>
                              </w:rPr>
                              <w:t>eorgia</w:t>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sidRPr="00846236">
                              <w:rPr>
                                <w:b w:val="0"/>
                                <w:bCs/>
                                <w:sz w:val="22"/>
                                <w:szCs w:val="22"/>
                              </w:rPr>
                              <w:tab/>
                              <w:t>2016-2018</w:t>
                            </w:r>
                          </w:p>
                          <w:p w14:paraId="35235B89" w14:textId="6820C615" w:rsidR="00846236" w:rsidRPr="00846236" w:rsidRDefault="00846236" w:rsidP="00846236">
                            <w:pPr>
                              <w:pStyle w:val="Heading1Left"/>
                              <w:rPr>
                                <w:b w:val="0"/>
                                <w:bCs/>
                                <w:sz w:val="22"/>
                                <w:szCs w:val="22"/>
                              </w:rPr>
                            </w:pPr>
                            <w:r w:rsidRPr="00846236">
                              <w:rPr>
                                <w:b w:val="0"/>
                                <w:bCs/>
                                <w:sz w:val="22"/>
                                <w:szCs w:val="22"/>
                              </w:rPr>
                              <w:t>Ft. campbell, K</w:t>
                            </w:r>
                            <w:r>
                              <w:rPr>
                                <w:b w:val="0"/>
                                <w:bCs/>
                                <w:sz w:val="22"/>
                                <w:szCs w:val="22"/>
                              </w:rPr>
                              <w:t>entucky</w:t>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sidRPr="00846236">
                              <w:rPr>
                                <w:b w:val="0"/>
                                <w:bCs/>
                                <w:sz w:val="22"/>
                                <w:szCs w:val="22"/>
                              </w:rPr>
                              <w:tab/>
                              <w:t>2018-2023</w:t>
                            </w:r>
                          </w:p>
                          <w:p w14:paraId="287B6FF0" w14:textId="389E36DC" w:rsidR="00846236" w:rsidRPr="00846236" w:rsidRDefault="00846236" w:rsidP="00846236">
                            <w:pPr>
                              <w:pStyle w:val="Heading1Left"/>
                              <w:rPr>
                                <w:b w:val="0"/>
                                <w:bCs/>
                                <w:sz w:val="22"/>
                                <w:szCs w:val="22"/>
                              </w:rPr>
                            </w:pPr>
                            <w:r w:rsidRPr="00846236">
                              <w:rPr>
                                <w:b w:val="0"/>
                                <w:bCs/>
                                <w:sz w:val="22"/>
                                <w:szCs w:val="22"/>
                              </w:rPr>
                              <w:t>Afghanistan</w:t>
                            </w:r>
                            <w:r w:rsidRPr="00846236">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sidRPr="00846236">
                              <w:rPr>
                                <w:b w:val="0"/>
                                <w:bCs/>
                                <w:sz w:val="22"/>
                                <w:szCs w:val="22"/>
                              </w:rPr>
                              <w:tab/>
                              <w:t>2018, 2019, 2020</w:t>
                            </w:r>
                            <w:r w:rsidR="00CF3FA2">
                              <w:rPr>
                                <w:b w:val="0"/>
                                <w:bCs/>
                                <w:sz w:val="22"/>
                                <w:szCs w:val="22"/>
                              </w:rPr>
                              <w:t>, 2021</w:t>
                            </w:r>
                          </w:p>
                          <w:p w14:paraId="22820383" w14:textId="59AC4684" w:rsidR="00846236" w:rsidRPr="00846236" w:rsidRDefault="00CF3FA2" w:rsidP="00846236">
                            <w:pPr>
                              <w:pStyle w:val="Heading1Left"/>
                              <w:rPr>
                                <w:b w:val="0"/>
                                <w:bCs/>
                                <w:sz w:val="22"/>
                                <w:szCs w:val="22"/>
                              </w:rPr>
                            </w:pPr>
                            <w:r>
                              <w:rPr>
                                <w:b w:val="0"/>
                                <w:bCs/>
                                <w:sz w:val="22"/>
                                <w:szCs w:val="22"/>
                              </w:rPr>
                              <w:t>DJibouti</w:t>
                            </w:r>
                            <w:r w:rsidR="00846236" w:rsidRPr="00846236">
                              <w:rPr>
                                <w:b w:val="0"/>
                                <w:bCs/>
                                <w:sz w:val="22"/>
                                <w:szCs w:val="22"/>
                              </w:rPr>
                              <w:t>, africa</w:t>
                            </w:r>
                            <w:r w:rsidR="00846236" w:rsidRPr="00846236">
                              <w:rPr>
                                <w:b w:val="0"/>
                                <w:bCs/>
                                <w:sz w:val="22"/>
                                <w:szCs w:val="22"/>
                              </w:rPr>
                              <w:tab/>
                            </w:r>
                            <w:r w:rsidR="00846236">
                              <w:rPr>
                                <w:b w:val="0"/>
                                <w:bCs/>
                                <w:sz w:val="22"/>
                                <w:szCs w:val="22"/>
                              </w:rPr>
                              <w:tab/>
                            </w:r>
                            <w:r w:rsidR="00846236">
                              <w:rPr>
                                <w:b w:val="0"/>
                                <w:bCs/>
                                <w:sz w:val="22"/>
                                <w:szCs w:val="22"/>
                              </w:rPr>
                              <w:tab/>
                            </w:r>
                            <w:r w:rsidR="00846236">
                              <w:rPr>
                                <w:b w:val="0"/>
                                <w:bCs/>
                                <w:sz w:val="22"/>
                                <w:szCs w:val="22"/>
                              </w:rPr>
                              <w:tab/>
                            </w:r>
                            <w:r w:rsidR="00846236">
                              <w:rPr>
                                <w:b w:val="0"/>
                                <w:bCs/>
                                <w:sz w:val="22"/>
                                <w:szCs w:val="22"/>
                              </w:rPr>
                              <w:tab/>
                            </w:r>
                            <w:r w:rsidR="00846236">
                              <w:rPr>
                                <w:b w:val="0"/>
                                <w:bCs/>
                                <w:sz w:val="22"/>
                                <w:szCs w:val="22"/>
                              </w:rPr>
                              <w:tab/>
                            </w:r>
                            <w:r w:rsidR="00846236">
                              <w:rPr>
                                <w:b w:val="0"/>
                                <w:bCs/>
                                <w:sz w:val="22"/>
                                <w:szCs w:val="22"/>
                              </w:rPr>
                              <w:tab/>
                            </w:r>
                            <w:r w:rsidR="00846236" w:rsidRPr="00846236">
                              <w:rPr>
                                <w:b w:val="0"/>
                                <w:bCs/>
                                <w:sz w:val="22"/>
                                <w:szCs w:val="22"/>
                              </w:rPr>
                              <w:tab/>
                              <w:t>2021</w:t>
                            </w:r>
                          </w:p>
                          <w:p w14:paraId="70CD6A57" w14:textId="7CE511F4" w:rsidR="00846236" w:rsidRDefault="00846236" w:rsidP="00846236">
                            <w:pPr>
                              <w:pStyle w:val="Heading1Left"/>
                              <w:rPr>
                                <w:b w:val="0"/>
                                <w:bCs/>
                                <w:sz w:val="22"/>
                                <w:szCs w:val="22"/>
                              </w:rPr>
                            </w:pPr>
                            <w:r w:rsidRPr="00846236">
                              <w:rPr>
                                <w:b w:val="0"/>
                                <w:bCs/>
                                <w:sz w:val="22"/>
                                <w:szCs w:val="22"/>
                              </w:rPr>
                              <w:t>Ft. knox, k</w:t>
                            </w:r>
                            <w:r>
                              <w:rPr>
                                <w:b w:val="0"/>
                                <w:bCs/>
                                <w:sz w:val="22"/>
                                <w:szCs w:val="22"/>
                              </w:rPr>
                              <w:t>entucky</w:t>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sidRPr="00846236">
                              <w:rPr>
                                <w:b w:val="0"/>
                                <w:bCs/>
                                <w:sz w:val="22"/>
                                <w:szCs w:val="22"/>
                              </w:rPr>
                              <w:tab/>
                            </w:r>
                            <w:r w:rsidRPr="00846236">
                              <w:rPr>
                                <w:b w:val="0"/>
                                <w:bCs/>
                                <w:sz w:val="22"/>
                                <w:szCs w:val="22"/>
                              </w:rPr>
                              <w:tab/>
                              <w:t>2023- current</w:t>
                            </w:r>
                          </w:p>
                          <w:p w14:paraId="5E177823" w14:textId="3BF9D8A1" w:rsidR="00DB51F6" w:rsidRPr="00846236" w:rsidRDefault="00DB51F6" w:rsidP="00846236">
                            <w:pPr>
                              <w:pStyle w:val="Heading1Left"/>
                              <w:rPr>
                                <w:b w:val="0"/>
                                <w:bCs/>
                                <w:sz w:val="22"/>
                                <w:szCs w:val="22"/>
                              </w:rPr>
                            </w:pPr>
                            <w:r>
                              <w:rPr>
                                <w:b w:val="0"/>
                                <w:bCs/>
                                <w:sz w:val="22"/>
                                <w:szCs w:val="22"/>
                              </w:rPr>
                              <w:t>FT. BENNING, GEORGIA</w:t>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t>2025 PROJECTION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26FD0" id="Text Box 241282159" o:spid="_x0000_s1034" type="#_x0000_t202" style="position:absolute;margin-left:36.3pt;margin-top:468.3pt;width:531.75pt;height:195.85pt;z-index:2517309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" filled="f" stroked="f">
                <v:textbox>
                  <w:txbxContent>
                    <w:p w14:paraId="02FC5709" w14:textId="77777777" w:rsidR="00846236" w:rsidRDefault="00846236" w:rsidP="00846236">
                      <w:pPr>
                        <w:pStyle w:val="Heading1Left"/>
                        <w:jc w:val="center"/>
                        <w:rPr>
                          <w:sz w:val="24"/>
                          <w:szCs w:val="24"/>
                        </w:rPr>
                      </w:pPr>
                      <w:r w:rsidRPr="00CC794D">
                        <w:rPr>
                          <w:sz w:val="24"/>
                          <w:szCs w:val="24"/>
                        </w:rPr>
                        <w:t>Assignments</w:t>
                      </w:r>
                    </w:p>
                    <w:p w14:paraId="25A3AF64" w14:textId="77777777" w:rsidR="00846236" w:rsidRDefault="00846236" w:rsidP="00846236">
                      <w:pPr>
                        <w:pStyle w:val="Heading1Left"/>
                        <w:rPr>
                          <w:sz w:val="6"/>
                          <w:szCs w:val="6"/>
                        </w:rPr>
                      </w:pPr>
                    </w:p>
                    <w:p w14:paraId="138C4EDF" w14:textId="7F50C824" w:rsidR="00846236" w:rsidRPr="00846236" w:rsidRDefault="00846236" w:rsidP="00846236">
                      <w:pPr>
                        <w:pStyle w:val="Heading1Left"/>
                        <w:rPr>
                          <w:b w:val="0"/>
                          <w:bCs/>
                          <w:sz w:val="22"/>
                          <w:szCs w:val="22"/>
                        </w:rPr>
                      </w:pPr>
                      <w:r w:rsidRPr="00846236">
                        <w:rPr>
                          <w:b w:val="0"/>
                          <w:bCs/>
                          <w:sz w:val="22"/>
                          <w:szCs w:val="22"/>
                        </w:rPr>
                        <w:t>Ft. Hood, T</w:t>
                      </w:r>
                      <w:r>
                        <w:rPr>
                          <w:b w:val="0"/>
                          <w:bCs/>
                          <w:sz w:val="22"/>
                          <w:szCs w:val="22"/>
                        </w:rPr>
                        <w:t>exas</w:t>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sidRPr="00846236">
                        <w:rPr>
                          <w:b w:val="0"/>
                          <w:bCs/>
                          <w:sz w:val="22"/>
                          <w:szCs w:val="22"/>
                        </w:rPr>
                        <w:tab/>
                        <w:t>2012-2015</w:t>
                      </w:r>
                    </w:p>
                    <w:p w14:paraId="08BA8CB1" w14:textId="2E406BAB" w:rsidR="00846236" w:rsidRPr="00846236" w:rsidRDefault="00846236" w:rsidP="00846236">
                      <w:pPr>
                        <w:pStyle w:val="Heading1Left"/>
                        <w:rPr>
                          <w:b w:val="0"/>
                          <w:bCs/>
                          <w:sz w:val="22"/>
                          <w:szCs w:val="22"/>
                        </w:rPr>
                      </w:pPr>
                      <w:r w:rsidRPr="00846236">
                        <w:rPr>
                          <w:b w:val="0"/>
                          <w:bCs/>
                          <w:sz w:val="22"/>
                          <w:szCs w:val="22"/>
                        </w:rPr>
                        <w:t>Afghansitan</w:t>
                      </w:r>
                      <w:r w:rsidRPr="00846236">
                        <w:rPr>
                          <w:b w:val="0"/>
                          <w:bCs/>
                          <w:sz w:val="22"/>
                          <w:szCs w:val="22"/>
                        </w:rPr>
                        <w:tab/>
                      </w:r>
                      <w:r w:rsidRPr="00846236">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sidRPr="00846236">
                        <w:rPr>
                          <w:b w:val="0"/>
                          <w:bCs/>
                          <w:sz w:val="22"/>
                          <w:szCs w:val="22"/>
                        </w:rPr>
                        <w:t>2013-2014</w:t>
                      </w:r>
                    </w:p>
                    <w:p w14:paraId="77B4274F" w14:textId="111C58BE" w:rsidR="00846236" w:rsidRPr="00846236" w:rsidRDefault="00846236" w:rsidP="00846236">
                      <w:pPr>
                        <w:pStyle w:val="Heading1Left"/>
                        <w:rPr>
                          <w:b w:val="0"/>
                          <w:bCs/>
                          <w:sz w:val="22"/>
                          <w:szCs w:val="22"/>
                        </w:rPr>
                      </w:pPr>
                      <w:r w:rsidRPr="00846236">
                        <w:rPr>
                          <w:b w:val="0"/>
                          <w:bCs/>
                          <w:sz w:val="22"/>
                          <w:szCs w:val="22"/>
                        </w:rPr>
                        <w:t>Sinai, Egypt</w:t>
                      </w:r>
                      <w:r w:rsidRPr="00846236">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sidRPr="00846236">
                        <w:rPr>
                          <w:b w:val="0"/>
                          <w:bCs/>
                          <w:sz w:val="22"/>
                          <w:szCs w:val="22"/>
                        </w:rPr>
                        <w:tab/>
                        <w:t>2015-2016</w:t>
                      </w:r>
                    </w:p>
                    <w:p w14:paraId="5554E6B4" w14:textId="0F1D2E14" w:rsidR="00846236" w:rsidRPr="00846236" w:rsidRDefault="00846236" w:rsidP="00846236">
                      <w:pPr>
                        <w:pStyle w:val="Heading1Left"/>
                        <w:rPr>
                          <w:b w:val="0"/>
                          <w:bCs/>
                          <w:sz w:val="22"/>
                          <w:szCs w:val="22"/>
                        </w:rPr>
                      </w:pPr>
                      <w:r w:rsidRPr="00846236">
                        <w:rPr>
                          <w:b w:val="0"/>
                          <w:bCs/>
                          <w:sz w:val="22"/>
                          <w:szCs w:val="22"/>
                        </w:rPr>
                        <w:t>Ft. benning, g</w:t>
                      </w:r>
                      <w:r>
                        <w:rPr>
                          <w:b w:val="0"/>
                          <w:bCs/>
                          <w:sz w:val="22"/>
                          <w:szCs w:val="22"/>
                        </w:rPr>
                        <w:t>eorgia</w:t>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sidRPr="00846236">
                        <w:rPr>
                          <w:b w:val="0"/>
                          <w:bCs/>
                          <w:sz w:val="22"/>
                          <w:szCs w:val="22"/>
                        </w:rPr>
                        <w:tab/>
                        <w:t>2016-2018</w:t>
                      </w:r>
                    </w:p>
                    <w:p w14:paraId="35235B89" w14:textId="6820C615" w:rsidR="00846236" w:rsidRPr="00846236" w:rsidRDefault="00846236" w:rsidP="00846236">
                      <w:pPr>
                        <w:pStyle w:val="Heading1Left"/>
                        <w:rPr>
                          <w:b w:val="0"/>
                          <w:bCs/>
                          <w:sz w:val="22"/>
                          <w:szCs w:val="22"/>
                        </w:rPr>
                      </w:pPr>
                      <w:r w:rsidRPr="00846236">
                        <w:rPr>
                          <w:b w:val="0"/>
                          <w:bCs/>
                          <w:sz w:val="22"/>
                          <w:szCs w:val="22"/>
                        </w:rPr>
                        <w:t>Ft. campbell, K</w:t>
                      </w:r>
                      <w:r>
                        <w:rPr>
                          <w:b w:val="0"/>
                          <w:bCs/>
                          <w:sz w:val="22"/>
                          <w:szCs w:val="22"/>
                        </w:rPr>
                        <w:t>entucky</w:t>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sidRPr="00846236">
                        <w:rPr>
                          <w:b w:val="0"/>
                          <w:bCs/>
                          <w:sz w:val="22"/>
                          <w:szCs w:val="22"/>
                        </w:rPr>
                        <w:tab/>
                        <w:t>2018-2023</w:t>
                      </w:r>
                    </w:p>
                    <w:p w14:paraId="287B6FF0" w14:textId="389E36DC" w:rsidR="00846236" w:rsidRPr="00846236" w:rsidRDefault="00846236" w:rsidP="00846236">
                      <w:pPr>
                        <w:pStyle w:val="Heading1Left"/>
                        <w:rPr>
                          <w:b w:val="0"/>
                          <w:bCs/>
                          <w:sz w:val="22"/>
                          <w:szCs w:val="22"/>
                        </w:rPr>
                      </w:pPr>
                      <w:r w:rsidRPr="00846236">
                        <w:rPr>
                          <w:b w:val="0"/>
                          <w:bCs/>
                          <w:sz w:val="22"/>
                          <w:szCs w:val="22"/>
                        </w:rPr>
                        <w:t>Afghanistan</w:t>
                      </w:r>
                      <w:r w:rsidRPr="00846236">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sidRPr="00846236">
                        <w:rPr>
                          <w:b w:val="0"/>
                          <w:bCs/>
                          <w:sz w:val="22"/>
                          <w:szCs w:val="22"/>
                        </w:rPr>
                        <w:tab/>
                        <w:t>2018, 2019, 2020</w:t>
                      </w:r>
                      <w:r w:rsidR="00CF3FA2">
                        <w:rPr>
                          <w:b w:val="0"/>
                          <w:bCs/>
                          <w:sz w:val="22"/>
                          <w:szCs w:val="22"/>
                        </w:rPr>
                        <w:t>, 2021</w:t>
                      </w:r>
                    </w:p>
                    <w:p w14:paraId="22820383" w14:textId="59AC4684" w:rsidR="00846236" w:rsidRPr="00846236" w:rsidRDefault="00CF3FA2" w:rsidP="00846236">
                      <w:pPr>
                        <w:pStyle w:val="Heading1Left"/>
                        <w:rPr>
                          <w:b w:val="0"/>
                          <w:bCs/>
                          <w:sz w:val="22"/>
                          <w:szCs w:val="22"/>
                        </w:rPr>
                      </w:pPr>
                      <w:r>
                        <w:rPr>
                          <w:b w:val="0"/>
                          <w:bCs/>
                          <w:sz w:val="22"/>
                          <w:szCs w:val="22"/>
                        </w:rPr>
                        <w:t>DJibouti</w:t>
                      </w:r>
                      <w:r w:rsidR="00846236" w:rsidRPr="00846236">
                        <w:rPr>
                          <w:b w:val="0"/>
                          <w:bCs/>
                          <w:sz w:val="22"/>
                          <w:szCs w:val="22"/>
                        </w:rPr>
                        <w:t>, africa</w:t>
                      </w:r>
                      <w:r w:rsidR="00846236" w:rsidRPr="00846236">
                        <w:rPr>
                          <w:b w:val="0"/>
                          <w:bCs/>
                          <w:sz w:val="22"/>
                          <w:szCs w:val="22"/>
                        </w:rPr>
                        <w:tab/>
                      </w:r>
                      <w:r w:rsidR="00846236">
                        <w:rPr>
                          <w:b w:val="0"/>
                          <w:bCs/>
                          <w:sz w:val="22"/>
                          <w:szCs w:val="22"/>
                        </w:rPr>
                        <w:tab/>
                      </w:r>
                      <w:r w:rsidR="00846236">
                        <w:rPr>
                          <w:b w:val="0"/>
                          <w:bCs/>
                          <w:sz w:val="22"/>
                          <w:szCs w:val="22"/>
                        </w:rPr>
                        <w:tab/>
                      </w:r>
                      <w:r w:rsidR="00846236">
                        <w:rPr>
                          <w:b w:val="0"/>
                          <w:bCs/>
                          <w:sz w:val="22"/>
                          <w:szCs w:val="22"/>
                        </w:rPr>
                        <w:tab/>
                      </w:r>
                      <w:r w:rsidR="00846236">
                        <w:rPr>
                          <w:b w:val="0"/>
                          <w:bCs/>
                          <w:sz w:val="22"/>
                          <w:szCs w:val="22"/>
                        </w:rPr>
                        <w:tab/>
                      </w:r>
                      <w:r w:rsidR="00846236">
                        <w:rPr>
                          <w:b w:val="0"/>
                          <w:bCs/>
                          <w:sz w:val="22"/>
                          <w:szCs w:val="22"/>
                        </w:rPr>
                        <w:tab/>
                      </w:r>
                      <w:r w:rsidR="00846236">
                        <w:rPr>
                          <w:b w:val="0"/>
                          <w:bCs/>
                          <w:sz w:val="22"/>
                          <w:szCs w:val="22"/>
                        </w:rPr>
                        <w:tab/>
                      </w:r>
                      <w:r w:rsidR="00846236" w:rsidRPr="00846236">
                        <w:rPr>
                          <w:b w:val="0"/>
                          <w:bCs/>
                          <w:sz w:val="22"/>
                          <w:szCs w:val="22"/>
                        </w:rPr>
                        <w:tab/>
                        <w:t>2021</w:t>
                      </w:r>
                    </w:p>
                    <w:p w14:paraId="70CD6A57" w14:textId="7CE511F4" w:rsidR="00846236" w:rsidRDefault="00846236" w:rsidP="00846236">
                      <w:pPr>
                        <w:pStyle w:val="Heading1Left"/>
                        <w:rPr>
                          <w:b w:val="0"/>
                          <w:bCs/>
                          <w:sz w:val="22"/>
                          <w:szCs w:val="22"/>
                        </w:rPr>
                      </w:pPr>
                      <w:r w:rsidRPr="00846236">
                        <w:rPr>
                          <w:b w:val="0"/>
                          <w:bCs/>
                          <w:sz w:val="22"/>
                          <w:szCs w:val="22"/>
                        </w:rPr>
                        <w:t>Ft. knox, k</w:t>
                      </w:r>
                      <w:r>
                        <w:rPr>
                          <w:b w:val="0"/>
                          <w:bCs/>
                          <w:sz w:val="22"/>
                          <w:szCs w:val="22"/>
                        </w:rPr>
                        <w:t>entucky</w:t>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sidRPr="00846236">
                        <w:rPr>
                          <w:b w:val="0"/>
                          <w:bCs/>
                          <w:sz w:val="22"/>
                          <w:szCs w:val="22"/>
                        </w:rPr>
                        <w:tab/>
                      </w:r>
                      <w:r w:rsidRPr="00846236">
                        <w:rPr>
                          <w:b w:val="0"/>
                          <w:bCs/>
                          <w:sz w:val="22"/>
                          <w:szCs w:val="22"/>
                        </w:rPr>
                        <w:tab/>
                        <w:t>2023- current</w:t>
                      </w:r>
                    </w:p>
                    <w:p w14:paraId="5E177823" w14:textId="3BF9D8A1" w:rsidR="00DB51F6" w:rsidRPr="00846236" w:rsidRDefault="00DB51F6" w:rsidP="00846236">
                      <w:pPr>
                        <w:pStyle w:val="Heading1Left"/>
                        <w:rPr>
                          <w:b w:val="0"/>
                          <w:bCs/>
                          <w:sz w:val="22"/>
                          <w:szCs w:val="22"/>
                        </w:rPr>
                      </w:pPr>
                      <w:r>
                        <w:rPr>
                          <w:b w:val="0"/>
                          <w:bCs/>
                          <w:sz w:val="22"/>
                          <w:szCs w:val="22"/>
                        </w:rPr>
                        <w:t>FT. BENNING, GEORGIA</w:t>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t>2025 PROJECTION</w:t>
                      </w:r>
                    </w:p>
                  </w:txbxContent>
                </v:textbox>
                <w10:wrap type="square" anchorx="page" anchory="page"/>
                <w10:anchorlock/>
              </v:shape>
            </w:pict>
          </mc:Fallback>
        </mc:AlternateContent>
      </w:r>
      <w:r>
        <w:rPr>
          <w:noProof/>
        </w:rPr>
        <mc:AlternateContent>
          <mc:Choice Requires="wps">
            <w:drawing>
              <wp:anchor distT="0" distB="0" distL="114300" distR="114300" simplePos="0" relativeHeight="251728896" behindDoc="0" locked="1" layoutInCell="1" allowOverlap="1" wp14:anchorId="77A45FF9" wp14:editId="1D479DAA">
                <wp:simplePos x="0" y="0"/>
                <wp:positionH relativeFrom="page">
                  <wp:posOffset>457200</wp:posOffset>
                </wp:positionH>
                <wp:positionV relativeFrom="page">
                  <wp:posOffset>5817870</wp:posOffset>
                </wp:positionV>
                <wp:extent cx="6830060" cy="0"/>
                <wp:effectExtent l="0" t="0" r="0" b="0"/>
                <wp:wrapNone/>
                <wp:docPr id="2054236797" name="Straight Connector 20542367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30060" cy="0"/>
                        </a:xfrm>
                        <a:prstGeom prst="line">
                          <a:avLst/>
                        </a:prstGeom>
                        <a:noFill/>
                        <a:ln w="12700" cap="flat" cmpd="sng" algn="ctr">
                          <a:solidFill>
                            <a:srgbClr val="E7E6E6">
                              <a:lumMod val="2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7762F" id="Straight Connector 2054236797" o:spid="_x0000_s1026" alt="&quot;&quot;" style="position:absolute;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pt,458.1pt" to="573.8pt,4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" strokecolor="#3b3838" strokeweight="1pt">
                <v:stroke joinstyle="miter"/>
                <w10:wrap anchorx="page" anchory="page"/>
                <w10:anchorlock/>
              </v:line>
            </w:pict>
          </mc:Fallback>
        </mc:AlternateContent>
      </w:r>
      <w:r w:rsidR="00364883" w:rsidRPr="00364883">
        <w:rPr>
          <w:noProof/>
        </w:rPr>
        <mc:AlternateContent>
          <mc:Choice Requires="wps">
            <w:drawing>
              <wp:anchor distT="45720" distB="45720" distL="114300" distR="114300" simplePos="0" relativeHeight="251726848" behindDoc="0" locked="1" layoutInCell="1" allowOverlap="1" wp14:anchorId="35AA2EB4" wp14:editId="33B7EB06">
                <wp:simplePos x="0" y="0"/>
                <wp:positionH relativeFrom="page">
                  <wp:posOffset>297180</wp:posOffset>
                </wp:positionH>
                <wp:positionV relativeFrom="page">
                  <wp:posOffset>2731770</wp:posOffset>
                </wp:positionV>
                <wp:extent cx="7215505" cy="3040380"/>
                <wp:effectExtent l="0" t="0" r="0" b="4445"/>
                <wp:wrapSquare wrapText="bothSides"/>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5505" cy="3040380"/>
                        </a:xfrm>
                        <a:prstGeom prst="rect">
                          <a:avLst/>
                        </a:prstGeom>
                        <a:noFill/>
                        <a:ln w="9525">
                          <a:noFill/>
                          <a:miter lim="800000"/>
                          <a:headEnd/>
                          <a:tailEnd/>
                        </a:ln>
                      </wps:spPr>
                      <wps:txbx>
                        <w:txbxContent>
                          <w:p w14:paraId="2AD48A2D" w14:textId="77777777" w:rsidR="00364883" w:rsidRPr="00364883" w:rsidRDefault="00364883" w:rsidP="00364883">
                            <w:pPr>
                              <w:pStyle w:val="Heading1"/>
                              <w:jc w:val="center"/>
                              <w:rPr>
                                <w:sz w:val="24"/>
                                <w:szCs w:val="24"/>
                              </w:rPr>
                            </w:pPr>
                            <w:r w:rsidRPr="00364883">
                              <w:rPr>
                                <w:sz w:val="24"/>
                                <w:szCs w:val="24"/>
                              </w:rPr>
                              <w:t>Awards &amp; Decorations</w:t>
                            </w:r>
                          </w:p>
                          <w:p w14:paraId="36C59F37" w14:textId="77777777" w:rsidR="00364883" w:rsidRPr="00B84052" w:rsidRDefault="00364883" w:rsidP="00364883">
                            <w:pPr>
                              <w:pStyle w:val="Smallspace"/>
                              <w:jc w:val="left"/>
                            </w:pPr>
                          </w:p>
                          <w:p w14:paraId="5679C3AA" w14:textId="32C0E1CC" w:rsidR="00364883" w:rsidRPr="00364883" w:rsidRDefault="00364883" w:rsidP="00364883">
                            <w:pPr>
                              <w:pStyle w:val="Normalright"/>
                              <w:jc w:val="left"/>
                            </w:pPr>
                            <w:r w:rsidRPr="00364883">
                              <w:t>Air Medal</w:t>
                            </w:r>
                            <w:r>
                              <w:tab/>
                            </w:r>
                            <w:r>
                              <w:tab/>
                            </w:r>
                            <w:r>
                              <w:tab/>
                            </w:r>
                            <w:r>
                              <w:tab/>
                            </w:r>
                            <w:r>
                              <w:tab/>
                            </w:r>
                            <w:r>
                              <w:tab/>
                            </w:r>
                            <w:r>
                              <w:tab/>
                            </w:r>
                            <w:r>
                              <w:tab/>
                            </w:r>
                            <w:r>
                              <w:tab/>
                              <w:t>Army Service Ribbon</w:t>
                            </w:r>
                          </w:p>
                          <w:p w14:paraId="185443ED" w14:textId="219001BD" w:rsidR="00364883" w:rsidRPr="00364883" w:rsidRDefault="00364883" w:rsidP="00364883">
                            <w:pPr>
                              <w:pStyle w:val="Normalright"/>
                              <w:jc w:val="left"/>
                            </w:pPr>
                            <w:r w:rsidRPr="00364883">
                              <w:t>Army Commendation Medal (4 OL</w:t>
                            </w:r>
                            <w:r>
                              <w:t>C</w:t>
                            </w:r>
                            <w:r w:rsidRPr="00364883">
                              <w:t>)</w:t>
                            </w:r>
                            <w:r>
                              <w:tab/>
                            </w:r>
                            <w:r>
                              <w:tab/>
                            </w:r>
                            <w:r>
                              <w:tab/>
                            </w:r>
                            <w:r>
                              <w:tab/>
                            </w:r>
                            <w:r>
                              <w:tab/>
                              <w:t>Overseas Service Ribbon (Numeral 2)</w:t>
                            </w:r>
                          </w:p>
                          <w:p w14:paraId="73BE958A" w14:textId="1F39EE52" w:rsidR="00364883" w:rsidRPr="00364883" w:rsidRDefault="00364883" w:rsidP="00364883">
                            <w:pPr>
                              <w:pStyle w:val="Normalright"/>
                              <w:jc w:val="left"/>
                            </w:pPr>
                            <w:r w:rsidRPr="00364883">
                              <w:t xml:space="preserve">Army Achievement Medal (5 OLC) </w:t>
                            </w:r>
                            <w:r>
                              <w:tab/>
                            </w:r>
                            <w:r>
                              <w:tab/>
                            </w:r>
                            <w:r>
                              <w:tab/>
                            </w:r>
                            <w:r>
                              <w:tab/>
                            </w:r>
                            <w:r>
                              <w:tab/>
                            </w:r>
                            <w:r>
                              <w:tab/>
                              <w:t>NATO Medal</w:t>
                            </w:r>
                          </w:p>
                          <w:p w14:paraId="7FE50339" w14:textId="77777777" w:rsidR="00846236" w:rsidRPr="00364883" w:rsidRDefault="00364883" w:rsidP="00846236">
                            <w:pPr>
                              <w:pStyle w:val="Normalright"/>
                              <w:jc w:val="left"/>
                            </w:pPr>
                            <w:r w:rsidRPr="00364883">
                              <w:t>Army Good Conduct Medal (4</w:t>
                            </w:r>
                            <w:r w:rsidRPr="00364883">
                              <w:rPr>
                                <w:vertAlign w:val="superscript"/>
                              </w:rPr>
                              <w:t>th</w:t>
                            </w:r>
                            <w:r w:rsidRPr="00364883">
                              <w:t xml:space="preserve"> AWD)</w:t>
                            </w:r>
                            <w:r>
                              <w:tab/>
                            </w:r>
                            <w:r>
                              <w:tab/>
                            </w:r>
                            <w:r>
                              <w:tab/>
                            </w:r>
                            <w:r>
                              <w:tab/>
                            </w:r>
                            <w:r>
                              <w:tab/>
                            </w:r>
                            <w:r w:rsidR="00846236" w:rsidRPr="00364883">
                              <w:t>Meritorious Unit Citation (2 OLC)</w:t>
                            </w:r>
                          </w:p>
                          <w:p w14:paraId="33F67D33" w14:textId="6D432FC3" w:rsidR="00364883" w:rsidRPr="00364883" w:rsidRDefault="00364883" w:rsidP="00364883">
                            <w:pPr>
                              <w:pStyle w:val="Normalright"/>
                              <w:jc w:val="left"/>
                            </w:pPr>
                            <w:r w:rsidRPr="00364883">
                              <w:t>National Defense Service Medal</w:t>
                            </w:r>
                            <w:r w:rsidR="00846236">
                              <w:tab/>
                            </w:r>
                            <w:r w:rsidR="00846236">
                              <w:tab/>
                            </w:r>
                            <w:r w:rsidR="00846236">
                              <w:tab/>
                            </w:r>
                            <w:r w:rsidR="00846236">
                              <w:tab/>
                            </w:r>
                            <w:r w:rsidR="00846236">
                              <w:tab/>
                            </w:r>
                            <w:r w:rsidR="00846236">
                              <w:tab/>
                              <w:t>Senior Aviation Crew Member Badge</w:t>
                            </w:r>
                          </w:p>
                          <w:p w14:paraId="122DDF47" w14:textId="47966277" w:rsidR="00364883" w:rsidRPr="00364883" w:rsidRDefault="00364883" w:rsidP="00364883">
                            <w:pPr>
                              <w:pStyle w:val="Normalright"/>
                              <w:jc w:val="left"/>
                            </w:pPr>
                            <w:r w:rsidRPr="00364883">
                              <w:t xml:space="preserve">Afghanistan Campaign Medal (2 CS) </w:t>
                            </w:r>
                            <w:r w:rsidR="00846236">
                              <w:tab/>
                            </w:r>
                            <w:r w:rsidR="00846236">
                              <w:tab/>
                            </w:r>
                            <w:r w:rsidR="00846236">
                              <w:tab/>
                            </w:r>
                            <w:r w:rsidR="00846236">
                              <w:tab/>
                            </w:r>
                            <w:r w:rsidR="00846236">
                              <w:tab/>
                              <w:t xml:space="preserve">Basic </w:t>
                            </w:r>
                            <w:r w:rsidR="00DB51F6">
                              <w:t>Aviation</w:t>
                            </w:r>
                            <w:r w:rsidR="00846236">
                              <w:t xml:space="preserve"> Crew Member Badge</w:t>
                            </w:r>
                          </w:p>
                          <w:p w14:paraId="04DB60CB" w14:textId="5F76BFEC" w:rsidR="00364883" w:rsidRPr="00364883" w:rsidRDefault="00364883" w:rsidP="00364883">
                            <w:pPr>
                              <w:pStyle w:val="Normalright"/>
                              <w:jc w:val="left"/>
                            </w:pPr>
                            <w:r w:rsidRPr="00364883">
                              <w:t xml:space="preserve">Global War on Terrorism Expeditionary Medal </w:t>
                            </w:r>
                            <w:r w:rsidR="00846236">
                              <w:tab/>
                            </w:r>
                            <w:r w:rsidR="00846236">
                              <w:tab/>
                            </w:r>
                            <w:r w:rsidR="00846236">
                              <w:tab/>
                            </w:r>
                            <w:r w:rsidR="00846236">
                              <w:tab/>
                              <w:t xml:space="preserve">Basic </w:t>
                            </w:r>
                            <w:r w:rsidR="00DB51F6">
                              <w:t>Parachutist</w:t>
                            </w:r>
                            <w:r w:rsidR="00846236">
                              <w:t xml:space="preserve"> Badge</w:t>
                            </w:r>
                          </w:p>
                          <w:p w14:paraId="6F1CEF7C" w14:textId="2C06E525" w:rsidR="00364883" w:rsidRDefault="00364883" w:rsidP="00846236">
                            <w:pPr>
                              <w:pStyle w:val="Normalright"/>
                              <w:jc w:val="center"/>
                            </w:pPr>
                            <w:r w:rsidRPr="00364883">
                              <w:t>Global War on Terrorism Service Medal</w:t>
                            </w:r>
                          </w:p>
                          <w:p w14:paraId="778994D4" w14:textId="77777777" w:rsidR="00846236" w:rsidRPr="00364883" w:rsidRDefault="00846236" w:rsidP="00846236">
                            <w:pPr>
                              <w:pStyle w:val="Normalright"/>
                              <w:jc w:val="center"/>
                            </w:pPr>
                            <w:r w:rsidRPr="00364883">
                              <w:t>German Armed Forces Badge of Marksmanship (Silver)</w:t>
                            </w:r>
                          </w:p>
                          <w:p w14:paraId="741F8AF0" w14:textId="77777777" w:rsidR="00846236" w:rsidRPr="00364883" w:rsidRDefault="00846236" w:rsidP="00846236">
                            <w:pPr>
                              <w:pStyle w:val="Normalright"/>
                              <w:jc w:val="center"/>
                            </w:pPr>
                            <w:r w:rsidRPr="00364883">
                              <w:t>German Armed Forces Proficiency Badge (Bronze)</w:t>
                            </w:r>
                          </w:p>
                          <w:p w14:paraId="28CDE817" w14:textId="77777777" w:rsidR="00846236" w:rsidRPr="00364883" w:rsidRDefault="00846236" w:rsidP="00846236">
                            <w:pPr>
                              <w:pStyle w:val="Normalright"/>
                              <w:jc w:val="center"/>
                            </w:pPr>
                            <w:r w:rsidRPr="00364883">
                              <w:t>Multinational Forces and Observers Medal (Numeral 2)</w:t>
                            </w:r>
                          </w:p>
                          <w:p w14:paraId="441C5A8A" w14:textId="77777777" w:rsidR="00364883" w:rsidRPr="00364883" w:rsidRDefault="00364883" w:rsidP="00364883">
                            <w:pPr>
                              <w:pStyle w:val="Normalright"/>
                              <w:jc w:val="center"/>
                            </w:pPr>
                            <w:r w:rsidRPr="00364883">
                              <w:t>Noncommissioned Officer Professional Development Medal (Numeral 3)</w:t>
                            </w:r>
                          </w:p>
                          <w:p w14:paraId="59A3373F" w14:textId="79221830" w:rsidR="00364883" w:rsidRPr="00364883" w:rsidRDefault="00364883" w:rsidP="00364883">
                            <w:pPr>
                              <w:pStyle w:val="Normalright"/>
                              <w:jc w:val="left"/>
                            </w:pPr>
                            <w:r w:rsidRPr="00364883">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A2EB4" id="Text Box 199" o:spid="_x0000_s1035" type="#_x0000_t202" style="position:absolute;margin-left:23.4pt;margin-top:215.1pt;width:568.15pt;height:239.4pt;z-index:2517268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" filled="f" stroked="f">
                <v:textbox>
                  <w:txbxContent>
                    <w:p w14:paraId="2AD48A2D" w14:textId="77777777" w:rsidR="00364883" w:rsidRPr="00364883" w:rsidRDefault="00364883" w:rsidP="00364883">
                      <w:pPr>
                        <w:pStyle w:val="Heading1"/>
                        <w:jc w:val="center"/>
                        <w:rPr>
                          <w:sz w:val="24"/>
                          <w:szCs w:val="24"/>
                        </w:rPr>
                      </w:pPr>
                      <w:r w:rsidRPr="00364883">
                        <w:rPr>
                          <w:sz w:val="24"/>
                          <w:szCs w:val="24"/>
                        </w:rPr>
                        <w:t>Awards &amp; Decorations</w:t>
                      </w:r>
                    </w:p>
                    <w:p w14:paraId="36C59F37" w14:textId="77777777" w:rsidR="00364883" w:rsidRPr="00B84052" w:rsidRDefault="00364883" w:rsidP="00364883">
                      <w:pPr>
                        <w:pStyle w:val="Smallspace"/>
                        <w:jc w:val="left"/>
                      </w:pPr>
                    </w:p>
                    <w:p w14:paraId="5679C3AA" w14:textId="32C0E1CC" w:rsidR="00364883" w:rsidRPr="00364883" w:rsidRDefault="00364883" w:rsidP="00364883">
                      <w:pPr>
                        <w:pStyle w:val="Normalright"/>
                        <w:jc w:val="left"/>
                      </w:pPr>
                      <w:r w:rsidRPr="00364883">
                        <w:t>Air Medal</w:t>
                      </w:r>
                      <w:r>
                        <w:tab/>
                      </w:r>
                      <w:r>
                        <w:tab/>
                      </w:r>
                      <w:r>
                        <w:tab/>
                      </w:r>
                      <w:r>
                        <w:tab/>
                      </w:r>
                      <w:r>
                        <w:tab/>
                      </w:r>
                      <w:r>
                        <w:tab/>
                      </w:r>
                      <w:r>
                        <w:tab/>
                      </w:r>
                      <w:r>
                        <w:tab/>
                      </w:r>
                      <w:r>
                        <w:tab/>
                        <w:t>Army Service Ribbon</w:t>
                      </w:r>
                    </w:p>
                    <w:p w14:paraId="185443ED" w14:textId="219001BD" w:rsidR="00364883" w:rsidRPr="00364883" w:rsidRDefault="00364883" w:rsidP="00364883">
                      <w:pPr>
                        <w:pStyle w:val="Normalright"/>
                        <w:jc w:val="left"/>
                      </w:pPr>
                      <w:r w:rsidRPr="00364883">
                        <w:t>Army Commendation Medal (4 OL</w:t>
                      </w:r>
                      <w:r>
                        <w:t>C</w:t>
                      </w:r>
                      <w:r w:rsidRPr="00364883">
                        <w:t>)</w:t>
                      </w:r>
                      <w:r>
                        <w:tab/>
                      </w:r>
                      <w:r>
                        <w:tab/>
                      </w:r>
                      <w:r>
                        <w:tab/>
                      </w:r>
                      <w:r>
                        <w:tab/>
                      </w:r>
                      <w:r>
                        <w:tab/>
                        <w:t>Overseas Service Ribbon (Numeral 2)</w:t>
                      </w:r>
                    </w:p>
                    <w:p w14:paraId="73BE958A" w14:textId="1F39EE52" w:rsidR="00364883" w:rsidRPr="00364883" w:rsidRDefault="00364883" w:rsidP="00364883">
                      <w:pPr>
                        <w:pStyle w:val="Normalright"/>
                        <w:jc w:val="left"/>
                      </w:pPr>
                      <w:r w:rsidRPr="00364883">
                        <w:t xml:space="preserve">Army Achievement Medal (5 OLC) </w:t>
                      </w:r>
                      <w:r>
                        <w:tab/>
                      </w:r>
                      <w:r>
                        <w:tab/>
                      </w:r>
                      <w:r>
                        <w:tab/>
                      </w:r>
                      <w:r>
                        <w:tab/>
                      </w:r>
                      <w:r>
                        <w:tab/>
                      </w:r>
                      <w:r>
                        <w:tab/>
                        <w:t>NATO Medal</w:t>
                      </w:r>
                    </w:p>
                    <w:p w14:paraId="7FE50339" w14:textId="77777777" w:rsidR="00846236" w:rsidRPr="00364883" w:rsidRDefault="00364883" w:rsidP="00846236">
                      <w:pPr>
                        <w:pStyle w:val="Normalright"/>
                        <w:jc w:val="left"/>
                      </w:pPr>
                      <w:r w:rsidRPr="00364883">
                        <w:t>Army Good Conduct Medal (4</w:t>
                      </w:r>
                      <w:r w:rsidRPr="00364883">
                        <w:rPr>
                          <w:vertAlign w:val="superscript"/>
                        </w:rPr>
                        <w:t>th</w:t>
                      </w:r>
                      <w:r w:rsidRPr="00364883">
                        <w:t xml:space="preserve"> AWD)</w:t>
                      </w:r>
                      <w:r>
                        <w:tab/>
                      </w:r>
                      <w:r>
                        <w:tab/>
                      </w:r>
                      <w:r>
                        <w:tab/>
                      </w:r>
                      <w:r>
                        <w:tab/>
                      </w:r>
                      <w:r>
                        <w:tab/>
                      </w:r>
                      <w:r w:rsidR="00846236" w:rsidRPr="00364883">
                        <w:t>Meritorious Unit Citation (2 OLC)</w:t>
                      </w:r>
                    </w:p>
                    <w:p w14:paraId="33F67D33" w14:textId="6D432FC3" w:rsidR="00364883" w:rsidRPr="00364883" w:rsidRDefault="00364883" w:rsidP="00364883">
                      <w:pPr>
                        <w:pStyle w:val="Normalright"/>
                        <w:jc w:val="left"/>
                      </w:pPr>
                      <w:r w:rsidRPr="00364883">
                        <w:t>National Defense Service Medal</w:t>
                      </w:r>
                      <w:r w:rsidR="00846236">
                        <w:tab/>
                      </w:r>
                      <w:r w:rsidR="00846236">
                        <w:tab/>
                      </w:r>
                      <w:r w:rsidR="00846236">
                        <w:tab/>
                      </w:r>
                      <w:r w:rsidR="00846236">
                        <w:tab/>
                      </w:r>
                      <w:r w:rsidR="00846236">
                        <w:tab/>
                      </w:r>
                      <w:r w:rsidR="00846236">
                        <w:tab/>
                        <w:t>Senior Aviation Crew Member Badge</w:t>
                      </w:r>
                    </w:p>
                    <w:p w14:paraId="122DDF47" w14:textId="47966277" w:rsidR="00364883" w:rsidRPr="00364883" w:rsidRDefault="00364883" w:rsidP="00364883">
                      <w:pPr>
                        <w:pStyle w:val="Normalright"/>
                        <w:jc w:val="left"/>
                      </w:pPr>
                      <w:r w:rsidRPr="00364883">
                        <w:t xml:space="preserve">Afghanistan Campaign Medal (2 CS) </w:t>
                      </w:r>
                      <w:r w:rsidR="00846236">
                        <w:tab/>
                      </w:r>
                      <w:r w:rsidR="00846236">
                        <w:tab/>
                      </w:r>
                      <w:r w:rsidR="00846236">
                        <w:tab/>
                      </w:r>
                      <w:r w:rsidR="00846236">
                        <w:tab/>
                      </w:r>
                      <w:r w:rsidR="00846236">
                        <w:tab/>
                        <w:t xml:space="preserve">Basic </w:t>
                      </w:r>
                      <w:r w:rsidR="00DB51F6">
                        <w:t>Aviation</w:t>
                      </w:r>
                      <w:r w:rsidR="00846236">
                        <w:t xml:space="preserve"> Crew Member Badge</w:t>
                      </w:r>
                    </w:p>
                    <w:p w14:paraId="04DB60CB" w14:textId="5F76BFEC" w:rsidR="00364883" w:rsidRPr="00364883" w:rsidRDefault="00364883" w:rsidP="00364883">
                      <w:pPr>
                        <w:pStyle w:val="Normalright"/>
                        <w:jc w:val="left"/>
                      </w:pPr>
                      <w:r w:rsidRPr="00364883">
                        <w:t xml:space="preserve">Global War on Terrorism Expeditionary Medal </w:t>
                      </w:r>
                      <w:r w:rsidR="00846236">
                        <w:tab/>
                      </w:r>
                      <w:r w:rsidR="00846236">
                        <w:tab/>
                      </w:r>
                      <w:r w:rsidR="00846236">
                        <w:tab/>
                      </w:r>
                      <w:r w:rsidR="00846236">
                        <w:tab/>
                        <w:t xml:space="preserve">Basic </w:t>
                      </w:r>
                      <w:r w:rsidR="00DB51F6">
                        <w:t>Parachutist</w:t>
                      </w:r>
                      <w:r w:rsidR="00846236">
                        <w:t xml:space="preserve"> Badge</w:t>
                      </w:r>
                    </w:p>
                    <w:p w14:paraId="6F1CEF7C" w14:textId="2C06E525" w:rsidR="00364883" w:rsidRDefault="00364883" w:rsidP="00846236">
                      <w:pPr>
                        <w:pStyle w:val="Normalright"/>
                        <w:jc w:val="center"/>
                      </w:pPr>
                      <w:r w:rsidRPr="00364883">
                        <w:t>Global War on Terrorism Service Medal</w:t>
                      </w:r>
                    </w:p>
                    <w:p w14:paraId="778994D4" w14:textId="77777777" w:rsidR="00846236" w:rsidRPr="00364883" w:rsidRDefault="00846236" w:rsidP="00846236">
                      <w:pPr>
                        <w:pStyle w:val="Normalright"/>
                        <w:jc w:val="center"/>
                      </w:pPr>
                      <w:r w:rsidRPr="00364883">
                        <w:t>German Armed Forces Badge of Marksmanship (Silver)</w:t>
                      </w:r>
                    </w:p>
                    <w:p w14:paraId="741F8AF0" w14:textId="77777777" w:rsidR="00846236" w:rsidRPr="00364883" w:rsidRDefault="00846236" w:rsidP="00846236">
                      <w:pPr>
                        <w:pStyle w:val="Normalright"/>
                        <w:jc w:val="center"/>
                      </w:pPr>
                      <w:r w:rsidRPr="00364883">
                        <w:t>German Armed Forces Proficiency Badge (Bronze)</w:t>
                      </w:r>
                    </w:p>
                    <w:p w14:paraId="28CDE817" w14:textId="77777777" w:rsidR="00846236" w:rsidRPr="00364883" w:rsidRDefault="00846236" w:rsidP="00846236">
                      <w:pPr>
                        <w:pStyle w:val="Normalright"/>
                        <w:jc w:val="center"/>
                      </w:pPr>
                      <w:r w:rsidRPr="00364883">
                        <w:t>Multinational Forces and Observers Medal (Numeral 2)</w:t>
                      </w:r>
                    </w:p>
                    <w:p w14:paraId="441C5A8A" w14:textId="77777777" w:rsidR="00364883" w:rsidRPr="00364883" w:rsidRDefault="00364883" w:rsidP="00364883">
                      <w:pPr>
                        <w:pStyle w:val="Normalright"/>
                        <w:jc w:val="center"/>
                      </w:pPr>
                      <w:r w:rsidRPr="00364883">
                        <w:t>Noncommissioned Officer Professional Development Medal (Numeral 3)</w:t>
                      </w:r>
                    </w:p>
                    <w:p w14:paraId="59A3373F" w14:textId="79221830" w:rsidR="00364883" w:rsidRPr="00364883" w:rsidRDefault="00364883" w:rsidP="00364883">
                      <w:pPr>
                        <w:pStyle w:val="Normalright"/>
                        <w:jc w:val="left"/>
                      </w:pPr>
                      <w:r w:rsidRPr="00364883">
                        <w:t xml:space="preserve"> </w:t>
                      </w:r>
                    </w:p>
                  </w:txbxContent>
                </v:textbox>
                <w10:wrap type="square" anchorx="page" anchory="page"/>
                <w10:anchorlock/>
              </v:shape>
            </w:pict>
          </mc:Fallback>
        </mc:AlternateContent>
      </w:r>
      <w:r w:rsidR="00364883">
        <w:rPr>
          <w:noProof/>
        </w:rPr>
        <mc:AlternateContent>
          <mc:Choice Requires="wps">
            <w:drawing>
              <wp:anchor distT="0" distB="0" distL="114300" distR="114300" simplePos="0" relativeHeight="251724800" behindDoc="0" locked="1" layoutInCell="1" allowOverlap="1" wp14:anchorId="4C16252C" wp14:editId="201BF255">
                <wp:simplePos x="0" y="0"/>
                <wp:positionH relativeFrom="page">
                  <wp:posOffset>461010</wp:posOffset>
                </wp:positionH>
                <wp:positionV relativeFrom="page">
                  <wp:posOffset>2588260</wp:posOffset>
                </wp:positionV>
                <wp:extent cx="6830060" cy="0"/>
                <wp:effectExtent l="0" t="0" r="0" b="0"/>
                <wp:wrapNone/>
                <wp:docPr id="1822118192" name="Straight Connector 18221181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30060" cy="0"/>
                        </a:xfrm>
                        <a:prstGeom prst="line">
                          <a:avLst/>
                        </a:prstGeom>
                        <a:noFill/>
                        <a:ln w="12700" cap="flat" cmpd="sng" algn="ctr">
                          <a:solidFill>
                            <a:srgbClr val="E7E6E6">
                              <a:lumMod val="2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62CABC" id="Straight Connector 1822118192" o:spid="_x0000_s1026" alt="&quot;&quot;" style="position:absolute;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3pt,203.8pt" to="574.1pt,2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" strokecolor="#3b3838" strokeweight="1pt">
                <v:stroke joinstyle="miter"/>
                <w10:wrap anchorx="page" anchory="page"/>
                <w10:anchorlock/>
              </v:line>
            </w:pict>
          </mc:Fallback>
        </mc:AlternateContent>
      </w:r>
      <w:r w:rsidR="00364883" w:rsidRPr="00364883">
        <w:rPr>
          <w:noProof/>
        </w:rPr>
        <mc:AlternateContent>
          <mc:Choice Requires="wps">
            <w:drawing>
              <wp:anchor distT="45720" distB="45720" distL="114300" distR="114300" simplePos="0" relativeHeight="251722752" behindDoc="0" locked="1" layoutInCell="1" allowOverlap="1" wp14:anchorId="37F83DAF" wp14:editId="3EA5E5F9">
                <wp:simplePos x="0" y="0"/>
                <wp:positionH relativeFrom="page">
                  <wp:posOffset>297180</wp:posOffset>
                </wp:positionH>
                <wp:positionV relativeFrom="page">
                  <wp:posOffset>307975</wp:posOffset>
                </wp:positionV>
                <wp:extent cx="7215505" cy="2159000"/>
                <wp:effectExtent l="0" t="0" r="0" b="0"/>
                <wp:wrapSquare wrapText="bothSides"/>
                <wp:docPr id="503245608" name="Text Box 503245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5505" cy="2159000"/>
                        </a:xfrm>
                        <a:prstGeom prst="rect">
                          <a:avLst/>
                        </a:prstGeom>
                        <a:noFill/>
                        <a:ln w="9525">
                          <a:noFill/>
                          <a:miter lim="800000"/>
                          <a:headEnd/>
                          <a:tailEnd/>
                        </a:ln>
                      </wps:spPr>
                      <wps:txbx>
                        <w:txbxContent>
                          <w:p w14:paraId="4A336ADB" w14:textId="77777777" w:rsidR="00364883" w:rsidRPr="00D00503" w:rsidRDefault="00364883" w:rsidP="00364883">
                            <w:pPr>
                              <w:pStyle w:val="Heading1"/>
                              <w:jc w:val="center"/>
                              <w:rPr>
                                <w:sz w:val="24"/>
                                <w:szCs w:val="24"/>
                              </w:rPr>
                            </w:pPr>
                            <w:r w:rsidRPr="00D00503">
                              <w:rPr>
                                <w:sz w:val="24"/>
                                <w:szCs w:val="24"/>
                              </w:rPr>
                              <w:t>Military Education</w:t>
                            </w:r>
                          </w:p>
                          <w:p w14:paraId="319726E1" w14:textId="77777777" w:rsidR="00364883" w:rsidRPr="00B84052" w:rsidRDefault="00364883" w:rsidP="00364883">
                            <w:pPr>
                              <w:pStyle w:val="Smallspace"/>
                              <w:jc w:val="left"/>
                            </w:pPr>
                          </w:p>
                          <w:p w14:paraId="0EBB5EFB" w14:textId="23AB7511" w:rsidR="00364883" w:rsidRPr="00364883" w:rsidRDefault="00364883" w:rsidP="00364883">
                            <w:pPr>
                              <w:pStyle w:val="Normalright"/>
                              <w:ind w:left="-90"/>
                              <w:jc w:val="left"/>
                            </w:pPr>
                            <w:r w:rsidRPr="00364883">
                              <w:t>Cadet Summer Training- Advanced Camp</w:t>
                            </w:r>
                            <w:r w:rsidRPr="00364883">
                              <w:tab/>
                            </w:r>
                            <w:r w:rsidRPr="00364883">
                              <w:tab/>
                            </w:r>
                            <w:r w:rsidRPr="00364883">
                              <w:tab/>
                            </w:r>
                            <w:r w:rsidRPr="00364883">
                              <w:tab/>
                            </w:r>
                            <w:r>
                              <w:tab/>
                            </w:r>
                            <w:r w:rsidRPr="00364883">
                              <w:t>Enlisted Combat Skills</w:t>
                            </w:r>
                          </w:p>
                          <w:p w14:paraId="45378379" w14:textId="0A319D86" w:rsidR="00364883" w:rsidRPr="00364883" w:rsidRDefault="00364883" w:rsidP="00364883">
                            <w:pPr>
                              <w:pStyle w:val="Normalright"/>
                              <w:tabs>
                                <w:tab w:val="left" w:pos="360"/>
                              </w:tabs>
                              <w:ind w:left="-90"/>
                              <w:jc w:val="left"/>
                            </w:pPr>
                            <w:r w:rsidRPr="00364883">
                              <w:t>Senior Leaders Course</w:t>
                            </w:r>
                            <w:r w:rsidRPr="00364883">
                              <w:tab/>
                            </w:r>
                            <w:r w:rsidRPr="00364883">
                              <w:tab/>
                            </w:r>
                            <w:r w:rsidRPr="00364883">
                              <w:tab/>
                            </w:r>
                            <w:r w:rsidRPr="00364883">
                              <w:tab/>
                            </w:r>
                            <w:r w:rsidRPr="00364883">
                              <w:tab/>
                            </w:r>
                            <w:r w:rsidRPr="00364883">
                              <w:tab/>
                            </w:r>
                            <w:r w:rsidRPr="00364883">
                              <w:tab/>
                              <w:t>Advanced Leaders Course</w:t>
                            </w:r>
                          </w:p>
                          <w:p w14:paraId="7DBB8CF3" w14:textId="5201F634" w:rsidR="00364883" w:rsidRPr="00364883" w:rsidRDefault="00364883" w:rsidP="00364883">
                            <w:pPr>
                              <w:pStyle w:val="Normalright"/>
                              <w:tabs>
                                <w:tab w:val="left" w:pos="360"/>
                              </w:tabs>
                              <w:ind w:left="-90"/>
                              <w:jc w:val="left"/>
                            </w:pPr>
                            <w:r w:rsidRPr="00364883">
                              <w:t>Battle Staff</w:t>
                            </w:r>
                            <w:r w:rsidRPr="00364883">
                              <w:tab/>
                            </w:r>
                            <w:r w:rsidRPr="00364883">
                              <w:tab/>
                            </w:r>
                            <w:r w:rsidRPr="00364883">
                              <w:tab/>
                            </w:r>
                            <w:r w:rsidRPr="00364883">
                              <w:tab/>
                            </w:r>
                            <w:r w:rsidRPr="00364883">
                              <w:tab/>
                            </w:r>
                            <w:r w:rsidRPr="00364883">
                              <w:tab/>
                            </w:r>
                            <w:r w:rsidRPr="00364883">
                              <w:tab/>
                            </w:r>
                            <w:r w:rsidRPr="00364883">
                              <w:tab/>
                            </w:r>
                            <w:r w:rsidRPr="00364883">
                              <w:tab/>
                              <w:t>Mobile Retention Training</w:t>
                            </w:r>
                          </w:p>
                          <w:p w14:paraId="1F1B37DF" w14:textId="31FAEBED" w:rsidR="00364883" w:rsidRPr="00364883" w:rsidRDefault="00364883" w:rsidP="00364883">
                            <w:pPr>
                              <w:pStyle w:val="Normalright"/>
                              <w:tabs>
                                <w:tab w:val="left" w:pos="360"/>
                              </w:tabs>
                              <w:ind w:left="-90"/>
                              <w:jc w:val="left"/>
                            </w:pPr>
                            <w:r w:rsidRPr="00364883">
                              <w:t xml:space="preserve">Sexual Harassment/Assault and Response Prevention </w:t>
                            </w:r>
                            <w:r>
                              <w:t>Foundation</w:t>
                            </w:r>
                            <w:r>
                              <w:tab/>
                            </w:r>
                            <w:r w:rsidRPr="00364883">
                              <w:t>Equal Opportunity Leaders Course</w:t>
                            </w:r>
                          </w:p>
                          <w:p w14:paraId="723B2792" w14:textId="189E8F16" w:rsidR="00364883" w:rsidRPr="00364883" w:rsidRDefault="00364883" w:rsidP="00364883">
                            <w:pPr>
                              <w:pStyle w:val="Normalright"/>
                              <w:tabs>
                                <w:tab w:val="left" w:pos="360"/>
                              </w:tabs>
                              <w:ind w:left="-90"/>
                              <w:jc w:val="left"/>
                            </w:pPr>
                            <w:r w:rsidRPr="00364883">
                              <w:t>Survival, Evasion, Resistance, Escape (High Risk) Course</w:t>
                            </w:r>
                            <w:r w:rsidRPr="00364883">
                              <w:tab/>
                            </w:r>
                            <w:r w:rsidRPr="00364883">
                              <w:tab/>
                            </w:r>
                            <w:r>
                              <w:tab/>
                            </w:r>
                            <w:r w:rsidRPr="00364883">
                              <w:t>Generator Operators Course</w:t>
                            </w:r>
                          </w:p>
                          <w:p w14:paraId="626A09C4" w14:textId="6E3A9F30" w:rsidR="00364883" w:rsidRPr="00364883" w:rsidRDefault="00364883" w:rsidP="00364883">
                            <w:pPr>
                              <w:pStyle w:val="Normalright"/>
                              <w:tabs>
                                <w:tab w:val="left" w:pos="360"/>
                              </w:tabs>
                              <w:ind w:left="-90"/>
                              <w:jc w:val="left"/>
                            </w:pPr>
                            <w:r w:rsidRPr="00364883">
                              <w:t>Airborne Basic Course</w:t>
                            </w:r>
                            <w:r w:rsidRPr="00364883">
                              <w:tab/>
                            </w:r>
                            <w:r w:rsidRPr="00364883">
                              <w:tab/>
                            </w:r>
                            <w:r w:rsidRPr="00364883">
                              <w:tab/>
                            </w:r>
                            <w:r w:rsidRPr="00364883">
                              <w:tab/>
                            </w:r>
                            <w:r w:rsidRPr="00364883">
                              <w:tab/>
                            </w:r>
                            <w:r w:rsidRPr="00364883">
                              <w:tab/>
                            </w:r>
                            <w:r w:rsidRPr="00364883">
                              <w:tab/>
                              <w:t>Basic Leaders Course</w:t>
                            </w:r>
                          </w:p>
                          <w:p w14:paraId="19059C9E" w14:textId="47E8311D" w:rsidR="00364883" w:rsidRPr="00364883" w:rsidRDefault="00364883" w:rsidP="00364883">
                            <w:pPr>
                              <w:pStyle w:val="Normalright"/>
                              <w:tabs>
                                <w:tab w:val="left" w:pos="360"/>
                              </w:tabs>
                              <w:ind w:left="-90"/>
                              <w:jc w:val="left"/>
                            </w:pPr>
                            <w:proofErr w:type="spellStart"/>
                            <w:r w:rsidRPr="00364883">
                              <w:t>Combatives</w:t>
                            </w:r>
                            <w:proofErr w:type="spellEnd"/>
                            <w:r w:rsidRPr="00364883">
                              <w:t xml:space="preserve"> Level I</w:t>
                            </w:r>
                            <w:r w:rsidRPr="00364883">
                              <w:tab/>
                            </w:r>
                            <w:r w:rsidRPr="00364883">
                              <w:tab/>
                            </w:r>
                            <w:r w:rsidRPr="00364883">
                              <w:tab/>
                            </w:r>
                            <w:r w:rsidRPr="00364883">
                              <w:tab/>
                            </w:r>
                            <w:r w:rsidRPr="00364883">
                              <w:tab/>
                            </w:r>
                            <w:r w:rsidRPr="00364883">
                              <w:tab/>
                            </w:r>
                            <w:r w:rsidRPr="00364883">
                              <w:tab/>
                            </w:r>
                            <w:r w:rsidRPr="00364883">
                              <w:tab/>
                              <w:t>Digital Training Management Sys</w:t>
                            </w:r>
                            <w:r>
                              <w:t>tem</w:t>
                            </w:r>
                          </w:p>
                          <w:p w14:paraId="075608E8" w14:textId="6C1D1E98" w:rsidR="00364883" w:rsidRPr="00364883" w:rsidRDefault="00364883" w:rsidP="00364883">
                            <w:pPr>
                              <w:pStyle w:val="Normalright"/>
                              <w:tabs>
                                <w:tab w:val="left" w:pos="360"/>
                              </w:tabs>
                              <w:ind w:left="-90"/>
                              <w:jc w:val="left"/>
                              <w:rPr>
                                <w:sz w:val="24"/>
                                <w:szCs w:val="28"/>
                              </w:rPr>
                            </w:pPr>
                            <w:r w:rsidRPr="00364883">
                              <w:t>MH-60 Maintainers Course</w:t>
                            </w:r>
                            <w:r w:rsidRPr="00364883">
                              <w:tab/>
                            </w:r>
                            <w:r w:rsidRPr="00364883">
                              <w:tab/>
                            </w:r>
                            <w:r w:rsidRPr="00364883">
                              <w:tab/>
                            </w:r>
                            <w:r w:rsidRPr="00364883">
                              <w:tab/>
                            </w:r>
                            <w:r w:rsidRPr="00364883">
                              <w:tab/>
                            </w:r>
                            <w:r>
                              <w:tab/>
                            </w:r>
                            <w:r w:rsidRPr="00364883">
                              <w:tab/>
                              <w:t>Automated Air Load Planning Sys</w:t>
                            </w:r>
                            <w:r>
                              <w:rPr>
                                <w:sz w:val="24"/>
                                <w:szCs w:val="28"/>
                              </w:rPr>
                              <w:t>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83DAF" id="Text Box 503245608" o:spid="_x0000_s1036" type="#_x0000_t202" style="position:absolute;margin-left:23.4pt;margin-top:24.25pt;width:568.15pt;height:170pt;z-index:2517227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" filled="f" stroked="f">
                <v:textbox>
                  <w:txbxContent>
                    <w:p w14:paraId="4A336ADB" w14:textId="77777777" w:rsidR="00364883" w:rsidRPr="00D00503" w:rsidRDefault="00364883" w:rsidP="00364883">
                      <w:pPr>
                        <w:pStyle w:val="Heading1"/>
                        <w:jc w:val="center"/>
                        <w:rPr>
                          <w:sz w:val="24"/>
                          <w:szCs w:val="24"/>
                        </w:rPr>
                      </w:pPr>
                      <w:r w:rsidRPr="00D00503">
                        <w:rPr>
                          <w:sz w:val="24"/>
                          <w:szCs w:val="24"/>
                        </w:rPr>
                        <w:t>Military Education</w:t>
                      </w:r>
                    </w:p>
                    <w:p w14:paraId="319726E1" w14:textId="77777777" w:rsidR="00364883" w:rsidRPr="00B84052" w:rsidRDefault="00364883" w:rsidP="00364883">
                      <w:pPr>
                        <w:pStyle w:val="Smallspace"/>
                        <w:jc w:val="left"/>
                      </w:pPr>
                    </w:p>
                    <w:p w14:paraId="0EBB5EFB" w14:textId="23AB7511" w:rsidR="00364883" w:rsidRPr="00364883" w:rsidRDefault="00364883" w:rsidP="00364883">
                      <w:pPr>
                        <w:pStyle w:val="Normalright"/>
                        <w:ind w:left="-90"/>
                        <w:jc w:val="left"/>
                      </w:pPr>
                      <w:r w:rsidRPr="00364883">
                        <w:t>Cadet Summer Training- Advanced Camp</w:t>
                      </w:r>
                      <w:r w:rsidRPr="00364883">
                        <w:tab/>
                      </w:r>
                      <w:r w:rsidRPr="00364883">
                        <w:tab/>
                      </w:r>
                      <w:r w:rsidRPr="00364883">
                        <w:tab/>
                      </w:r>
                      <w:r w:rsidRPr="00364883">
                        <w:tab/>
                      </w:r>
                      <w:r>
                        <w:tab/>
                      </w:r>
                      <w:r w:rsidRPr="00364883">
                        <w:t>Enlisted Combat Skills</w:t>
                      </w:r>
                    </w:p>
                    <w:p w14:paraId="45378379" w14:textId="0A319D86" w:rsidR="00364883" w:rsidRPr="00364883" w:rsidRDefault="00364883" w:rsidP="00364883">
                      <w:pPr>
                        <w:pStyle w:val="Normalright"/>
                        <w:tabs>
                          <w:tab w:val="left" w:pos="360"/>
                        </w:tabs>
                        <w:ind w:left="-90"/>
                        <w:jc w:val="left"/>
                      </w:pPr>
                      <w:r w:rsidRPr="00364883">
                        <w:t>Senior Leaders Course</w:t>
                      </w:r>
                      <w:r w:rsidRPr="00364883">
                        <w:tab/>
                      </w:r>
                      <w:r w:rsidRPr="00364883">
                        <w:tab/>
                      </w:r>
                      <w:r w:rsidRPr="00364883">
                        <w:tab/>
                      </w:r>
                      <w:r w:rsidRPr="00364883">
                        <w:tab/>
                      </w:r>
                      <w:r w:rsidRPr="00364883">
                        <w:tab/>
                      </w:r>
                      <w:r w:rsidRPr="00364883">
                        <w:tab/>
                      </w:r>
                      <w:r w:rsidRPr="00364883">
                        <w:tab/>
                        <w:t>Advanced Leaders Course</w:t>
                      </w:r>
                    </w:p>
                    <w:p w14:paraId="7DBB8CF3" w14:textId="5201F634" w:rsidR="00364883" w:rsidRPr="00364883" w:rsidRDefault="00364883" w:rsidP="00364883">
                      <w:pPr>
                        <w:pStyle w:val="Normalright"/>
                        <w:tabs>
                          <w:tab w:val="left" w:pos="360"/>
                        </w:tabs>
                        <w:ind w:left="-90"/>
                        <w:jc w:val="left"/>
                      </w:pPr>
                      <w:r w:rsidRPr="00364883">
                        <w:t>Battle Staff</w:t>
                      </w:r>
                      <w:r w:rsidRPr="00364883">
                        <w:tab/>
                      </w:r>
                      <w:r w:rsidRPr="00364883">
                        <w:tab/>
                      </w:r>
                      <w:r w:rsidRPr="00364883">
                        <w:tab/>
                      </w:r>
                      <w:r w:rsidRPr="00364883">
                        <w:tab/>
                      </w:r>
                      <w:r w:rsidRPr="00364883">
                        <w:tab/>
                      </w:r>
                      <w:r w:rsidRPr="00364883">
                        <w:tab/>
                      </w:r>
                      <w:r w:rsidRPr="00364883">
                        <w:tab/>
                      </w:r>
                      <w:r w:rsidRPr="00364883">
                        <w:tab/>
                      </w:r>
                      <w:r w:rsidRPr="00364883">
                        <w:tab/>
                        <w:t>Mobile Retention Training</w:t>
                      </w:r>
                    </w:p>
                    <w:p w14:paraId="1F1B37DF" w14:textId="31FAEBED" w:rsidR="00364883" w:rsidRPr="00364883" w:rsidRDefault="00364883" w:rsidP="00364883">
                      <w:pPr>
                        <w:pStyle w:val="Normalright"/>
                        <w:tabs>
                          <w:tab w:val="left" w:pos="360"/>
                        </w:tabs>
                        <w:ind w:left="-90"/>
                        <w:jc w:val="left"/>
                      </w:pPr>
                      <w:r w:rsidRPr="00364883">
                        <w:t xml:space="preserve">Sexual Harassment/Assault and Response Prevention </w:t>
                      </w:r>
                      <w:r>
                        <w:t>Foundation</w:t>
                      </w:r>
                      <w:r>
                        <w:tab/>
                      </w:r>
                      <w:r w:rsidRPr="00364883">
                        <w:t>Equal Opportunity Leaders Course</w:t>
                      </w:r>
                    </w:p>
                    <w:p w14:paraId="723B2792" w14:textId="189E8F16" w:rsidR="00364883" w:rsidRPr="00364883" w:rsidRDefault="00364883" w:rsidP="00364883">
                      <w:pPr>
                        <w:pStyle w:val="Normalright"/>
                        <w:tabs>
                          <w:tab w:val="left" w:pos="360"/>
                        </w:tabs>
                        <w:ind w:left="-90"/>
                        <w:jc w:val="left"/>
                      </w:pPr>
                      <w:r w:rsidRPr="00364883">
                        <w:t>Survival, Evasion, Resistance, Escape (High Risk) Course</w:t>
                      </w:r>
                      <w:r w:rsidRPr="00364883">
                        <w:tab/>
                      </w:r>
                      <w:r w:rsidRPr="00364883">
                        <w:tab/>
                      </w:r>
                      <w:r>
                        <w:tab/>
                      </w:r>
                      <w:r w:rsidRPr="00364883">
                        <w:t>Generator Operators Course</w:t>
                      </w:r>
                    </w:p>
                    <w:p w14:paraId="626A09C4" w14:textId="6E3A9F30" w:rsidR="00364883" w:rsidRPr="00364883" w:rsidRDefault="00364883" w:rsidP="00364883">
                      <w:pPr>
                        <w:pStyle w:val="Normalright"/>
                        <w:tabs>
                          <w:tab w:val="left" w:pos="360"/>
                        </w:tabs>
                        <w:ind w:left="-90"/>
                        <w:jc w:val="left"/>
                      </w:pPr>
                      <w:r w:rsidRPr="00364883">
                        <w:t>Airborne Basic Course</w:t>
                      </w:r>
                      <w:r w:rsidRPr="00364883">
                        <w:tab/>
                      </w:r>
                      <w:r w:rsidRPr="00364883">
                        <w:tab/>
                      </w:r>
                      <w:r w:rsidRPr="00364883">
                        <w:tab/>
                      </w:r>
                      <w:r w:rsidRPr="00364883">
                        <w:tab/>
                      </w:r>
                      <w:r w:rsidRPr="00364883">
                        <w:tab/>
                      </w:r>
                      <w:r w:rsidRPr="00364883">
                        <w:tab/>
                      </w:r>
                      <w:r w:rsidRPr="00364883">
                        <w:tab/>
                        <w:t>Basic Leaders Course</w:t>
                      </w:r>
                    </w:p>
                    <w:p w14:paraId="19059C9E" w14:textId="47E8311D" w:rsidR="00364883" w:rsidRPr="00364883" w:rsidRDefault="00364883" w:rsidP="00364883">
                      <w:pPr>
                        <w:pStyle w:val="Normalright"/>
                        <w:tabs>
                          <w:tab w:val="left" w:pos="360"/>
                        </w:tabs>
                        <w:ind w:left="-90"/>
                        <w:jc w:val="left"/>
                      </w:pPr>
                      <w:proofErr w:type="spellStart"/>
                      <w:r w:rsidRPr="00364883">
                        <w:t>Combatives</w:t>
                      </w:r>
                      <w:proofErr w:type="spellEnd"/>
                      <w:r w:rsidRPr="00364883">
                        <w:t xml:space="preserve"> Level I</w:t>
                      </w:r>
                      <w:r w:rsidRPr="00364883">
                        <w:tab/>
                      </w:r>
                      <w:r w:rsidRPr="00364883">
                        <w:tab/>
                      </w:r>
                      <w:r w:rsidRPr="00364883">
                        <w:tab/>
                      </w:r>
                      <w:r w:rsidRPr="00364883">
                        <w:tab/>
                      </w:r>
                      <w:r w:rsidRPr="00364883">
                        <w:tab/>
                      </w:r>
                      <w:r w:rsidRPr="00364883">
                        <w:tab/>
                      </w:r>
                      <w:r w:rsidRPr="00364883">
                        <w:tab/>
                      </w:r>
                      <w:r w:rsidRPr="00364883">
                        <w:tab/>
                        <w:t>Digital Training Management Sys</w:t>
                      </w:r>
                      <w:r>
                        <w:t>tem</w:t>
                      </w:r>
                    </w:p>
                    <w:p w14:paraId="075608E8" w14:textId="6C1D1E98" w:rsidR="00364883" w:rsidRPr="00364883" w:rsidRDefault="00364883" w:rsidP="00364883">
                      <w:pPr>
                        <w:pStyle w:val="Normalright"/>
                        <w:tabs>
                          <w:tab w:val="left" w:pos="360"/>
                        </w:tabs>
                        <w:ind w:left="-90"/>
                        <w:jc w:val="left"/>
                        <w:rPr>
                          <w:sz w:val="24"/>
                          <w:szCs w:val="28"/>
                        </w:rPr>
                      </w:pPr>
                      <w:r w:rsidRPr="00364883">
                        <w:t>MH-60 Maintainers Course</w:t>
                      </w:r>
                      <w:r w:rsidRPr="00364883">
                        <w:tab/>
                      </w:r>
                      <w:r w:rsidRPr="00364883">
                        <w:tab/>
                      </w:r>
                      <w:r w:rsidRPr="00364883">
                        <w:tab/>
                      </w:r>
                      <w:r w:rsidRPr="00364883">
                        <w:tab/>
                      </w:r>
                      <w:r w:rsidRPr="00364883">
                        <w:tab/>
                      </w:r>
                      <w:r>
                        <w:tab/>
                      </w:r>
                      <w:r w:rsidRPr="00364883">
                        <w:tab/>
                        <w:t>Automated Air Load Planning Sys</w:t>
                      </w:r>
                      <w:r>
                        <w:rPr>
                          <w:sz w:val="24"/>
                          <w:szCs w:val="28"/>
                        </w:rPr>
                        <w:t>tem</w:t>
                      </w:r>
                    </w:p>
                  </w:txbxContent>
                </v:textbox>
                <w10:wrap type="square" anchorx="page" anchory="page"/>
                <w10:anchorlock/>
              </v:shape>
            </w:pict>
          </mc:Fallback>
        </mc:AlternateContent>
      </w:r>
    </w:p>
    <w:p w14:paraId="67138360" w14:textId="7F1AF1DB" w:rsidR="00DC7EB0" w:rsidRDefault="00DC7EB0" w:rsidP="002D0BA0"/>
    <w:sectPr w:rsidR="00DC7EB0" w:rsidSect="002D0BA0">
      <w:pgSz w:w="12240" w:h="15840" w:code="1"/>
      <w:pgMar w:top="36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88B65" w14:textId="77777777" w:rsidR="00B06DD3" w:rsidRDefault="00B06DD3" w:rsidP="00B06DD3">
      <w:pPr>
        <w:spacing w:line="240" w:lineRule="auto"/>
      </w:pPr>
      <w:r>
        <w:separator/>
      </w:r>
    </w:p>
  </w:endnote>
  <w:endnote w:type="continuationSeparator" w:id="0">
    <w:p w14:paraId="17151EBC" w14:textId="77777777" w:rsidR="00B06DD3" w:rsidRDefault="00B06DD3" w:rsidP="00B06D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Roboto Slab">
    <w:charset w:val="00"/>
    <w:family w:val="auto"/>
    <w:pitch w:val="variable"/>
    <w:sig w:usb0="000004FF" w:usb1="8000405F" w:usb2="00000022"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762B9" w14:textId="77777777" w:rsidR="00B06DD3" w:rsidRDefault="00B06DD3" w:rsidP="00B06DD3">
      <w:pPr>
        <w:spacing w:line="240" w:lineRule="auto"/>
      </w:pPr>
      <w:r>
        <w:separator/>
      </w:r>
    </w:p>
  </w:footnote>
  <w:footnote w:type="continuationSeparator" w:id="0">
    <w:p w14:paraId="46642976" w14:textId="77777777" w:rsidR="00B06DD3" w:rsidRDefault="00B06DD3" w:rsidP="00B06D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D6653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80752C"/>
    <w:multiLevelType w:val="hybridMultilevel"/>
    <w:tmpl w:val="F2ECE5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EB74FC9"/>
    <w:multiLevelType w:val="hybridMultilevel"/>
    <w:tmpl w:val="404E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C2ACD"/>
    <w:multiLevelType w:val="hybridMultilevel"/>
    <w:tmpl w:val="BCE6794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BC24736"/>
    <w:multiLevelType w:val="multilevel"/>
    <w:tmpl w:val="EAC4213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464AED"/>
    <w:multiLevelType w:val="hybridMultilevel"/>
    <w:tmpl w:val="3B4A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504DA"/>
    <w:multiLevelType w:val="hybridMultilevel"/>
    <w:tmpl w:val="B9B605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D9003FD"/>
    <w:multiLevelType w:val="multilevel"/>
    <w:tmpl w:val="EAC4213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00E0C57"/>
    <w:multiLevelType w:val="multilevel"/>
    <w:tmpl w:val="EAC4213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783679">
    <w:abstractNumId w:val="4"/>
  </w:num>
  <w:num w:numId="2" w16cid:durableId="2011633803">
    <w:abstractNumId w:val="7"/>
  </w:num>
  <w:num w:numId="3" w16cid:durableId="121192578">
    <w:abstractNumId w:val="8"/>
  </w:num>
  <w:num w:numId="4" w16cid:durableId="416168857">
    <w:abstractNumId w:val="1"/>
  </w:num>
  <w:num w:numId="5" w16cid:durableId="178667121">
    <w:abstractNumId w:val="6"/>
  </w:num>
  <w:num w:numId="6" w16cid:durableId="1742874221">
    <w:abstractNumId w:val="0"/>
  </w:num>
  <w:num w:numId="7" w16cid:durableId="421342708">
    <w:abstractNumId w:val="2"/>
  </w:num>
  <w:num w:numId="8" w16cid:durableId="947812128">
    <w:abstractNumId w:val="3"/>
  </w:num>
  <w:num w:numId="9" w16cid:durableId="1081175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68"/>
    <w:rsid w:val="00015C7A"/>
    <w:rsid w:val="000359CF"/>
    <w:rsid w:val="000429E8"/>
    <w:rsid w:val="00043AD5"/>
    <w:rsid w:val="00096506"/>
    <w:rsid w:val="000A4262"/>
    <w:rsid w:val="000A5EA2"/>
    <w:rsid w:val="000D0BAC"/>
    <w:rsid w:val="000E0532"/>
    <w:rsid w:val="0021472E"/>
    <w:rsid w:val="00216876"/>
    <w:rsid w:val="00236FD6"/>
    <w:rsid w:val="00257458"/>
    <w:rsid w:val="00282FFF"/>
    <w:rsid w:val="002C16E6"/>
    <w:rsid w:val="002D0BA0"/>
    <w:rsid w:val="003224E1"/>
    <w:rsid w:val="00327197"/>
    <w:rsid w:val="00364883"/>
    <w:rsid w:val="003671C5"/>
    <w:rsid w:val="003E0027"/>
    <w:rsid w:val="003F41D5"/>
    <w:rsid w:val="00470EA4"/>
    <w:rsid w:val="00477EE5"/>
    <w:rsid w:val="004838A9"/>
    <w:rsid w:val="004B79F8"/>
    <w:rsid w:val="0050115F"/>
    <w:rsid w:val="00523E2E"/>
    <w:rsid w:val="005302BA"/>
    <w:rsid w:val="00584173"/>
    <w:rsid w:val="00590835"/>
    <w:rsid w:val="005933EA"/>
    <w:rsid w:val="005C2B46"/>
    <w:rsid w:val="005C5CAC"/>
    <w:rsid w:val="00613AB6"/>
    <w:rsid w:val="00652AF1"/>
    <w:rsid w:val="0069694E"/>
    <w:rsid w:val="006B29A0"/>
    <w:rsid w:val="00760A74"/>
    <w:rsid w:val="00762FC2"/>
    <w:rsid w:val="007818D2"/>
    <w:rsid w:val="007D286A"/>
    <w:rsid w:val="00801485"/>
    <w:rsid w:val="008312DB"/>
    <w:rsid w:val="00846236"/>
    <w:rsid w:val="00853168"/>
    <w:rsid w:val="00872B91"/>
    <w:rsid w:val="008C57C3"/>
    <w:rsid w:val="008E5907"/>
    <w:rsid w:val="00905239"/>
    <w:rsid w:val="00915042"/>
    <w:rsid w:val="009331C1"/>
    <w:rsid w:val="00955A24"/>
    <w:rsid w:val="00963D91"/>
    <w:rsid w:val="0097186B"/>
    <w:rsid w:val="0097651A"/>
    <w:rsid w:val="009C4E3C"/>
    <w:rsid w:val="00A858CD"/>
    <w:rsid w:val="00AF5421"/>
    <w:rsid w:val="00B06DD3"/>
    <w:rsid w:val="00B24DF2"/>
    <w:rsid w:val="00B44F46"/>
    <w:rsid w:val="00B84052"/>
    <w:rsid w:val="00BC00D3"/>
    <w:rsid w:val="00C16AA9"/>
    <w:rsid w:val="00C202A5"/>
    <w:rsid w:val="00C24920"/>
    <w:rsid w:val="00C66A54"/>
    <w:rsid w:val="00C94C8B"/>
    <w:rsid w:val="00CB55BF"/>
    <w:rsid w:val="00CC794D"/>
    <w:rsid w:val="00CF3FA2"/>
    <w:rsid w:val="00D00503"/>
    <w:rsid w:val="00D21643"/>
    <w:rsid w:val="00D361E9"/>
    <w:rsid w:val="00D36F89"/>
    <w:rsid w:val="00D4477D"/>
    <w:rsid w:val="00D76F32"/>
    <w:rsid w:val="00D82DDF"/>
    <w:rsid w:val="00D920AB"/>
    <w:rsid w:val="00DB51F6"/>
    <w:rsid w:val="00DC7EB0"/>
    <w:rsid w:val="00DD131B"/>
    <w:rsid w:val="00DF39A3"/>
    <w:rsid w:val="00E724A0"/>
    <w:rsid w:val="00E93DEA"/>
    <w:rsid w:val="00EA0337"/>
    <w:rsid w:val="00EA53B9"/>
    <w:rsid w:val="00EB3841"/>
    <w:rsid w:val="00EE5FD2"/>
    <w:rsid w:val="00F50B2A"/>
    <w:rsid w:val="00F5194B"/>
    <w:rsid w:val="00F57595"/>
    <w:rsid w:val="00F97A4C"/>
    <w:rsid w:val="00FD0E81"/>
    <w:rsid w:val="00FD5871"/>
    <w:rsid w:val="00FD69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E60EDD"/>
  <w15:chartTrackingRefBased/>
  <w15:docId w15:val="{A63EBD74-79FA-44E4-AB52-07B6C8E6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84052"/>
    <w:pPr>
      <w:spacing w:after="0"/>
      <w:jc w:val="both"/>
    </w:pPr>
    <w:rPr>
      <w:rFonts w:cs="Open Sans"/>
      <w:color w:val="767171" w:themeColor="background2" w:themeShade="80"/>
      <w:position w:val="8"/>
      <w:szCs w:val="24"/>
      <w:lang w:val="en-US"/>
    </w:rPr>
  </w:style>
  <w:style w:type="paragraph" w:styleId="Heading1">
    <w:name w:val="heading 1"/>
    <w:basedOn w:val="Normal"/>
    <w:next w:val="Normal"/>
    <w:link w:val="Heading1Char"/>
    <w:uiPriority w:val="9"/>
    <w:qFormat/>
    <w:rsid w:val="00801485"/>
    <w:pPr>
      <w:jc w:val="right"/>
      <w:outlineLvl w:val="0"/>
    </w:pPr>
    <w:rPr>
      <w:b/>
      <w:caps/>
      <w:color w:val="7F7F7F" w:themeColor="text1" w:themeTint="80"/>
      <w:spacing w:val="20"/>
      <w:kern w:val="48"/>
      <w:position w:val="9"/>
      <w:sz w:val="26"/>
      <w:szCs w:val="26"/>
    </w:rPr>
  </w:style>
  <w:style w:type="paragraph" w:styleId="Heading2">
    <w:name w:val="heading 2"/>
    <w:basedOn w:val="Normal"/>
    <w:next w:val="Normal"/>
    <w:link w:val="Heading2Char"/>
    <w:uiPriority w:val="9"/>
    <w:qFormat/>
    <w:rsid w:val="00B84052"/>
    <w:pPr>
      <w:outlineLvl w:val="1"/>
    </w:pPr>
    <w:rPr>
      <w:b/>
      <w:bCs/>
      <w:sz w:val="24"/>
      <w:szCs w:val="28"/>
    </w:rPr>
  </w:style>
  <w:style w:type="paragraph" w:styleId="Heading3">
    <w:name w:val="heading 3"/>
    <w:basedOn w:val="Normal"/>
    <w:next w:val="Normal"/>
    <w:link w:val="Heading3Char"/>
    <w:uiPriority w:val="9"/>
    <w:qFormat/>
    <w:rsid w:val="00B84052"/>
    <w:pPr>
      <w:spacing w:after="160"/>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470EA4"/>
    <w:pPr>
      <w:spacing w:line="240" w:lineRule="auto"/>
      <w:ind w:left="720"/>
      <w:contextualSpacing/>
      <w:jc w:val="center"/>
    </w:pPr>
  </w:style>
  <w:style w:type="paragraph" w:styleId="Title">
    <w:name w:val="Title"/>
    <w:basedOn w:val="Normal"/>
    <w:next w:val="Normal"/>
    <w:link w:val="TitleChar"/>
    <w:uiPriority w:val="10"/>
    <w:qFormat/>
    <w:rsid w:val="00096506"/>
    <w:pPr>
      <w:spacing w:after="160"/>
      <w:jc w:val="center"/>
    </w:pPr>
    <w:rPr>
      <w:rFonts w:asciiTheme="majorHAnsi" w:hAnsiTheme="majorHAnsi" w:cstheme="minorBidi"/>
      <w:caps/>
      <w:color w:val="E3DBC7" w:themeColor="accent3" w:themeTint="66"/>
      <w:spacing w:val="80"/>
      <w:position w:val="0"/>
      <w:sz w:val="56"/>
      <w:szCs w:val="56"/>
    </w:rPr>
  </w:style>
  <w:style w:type="character" w:customStyle="1" w:styleId="TitleChar">
    <w:name w:val="Title Char"/>
    <w:basedOn w:val="DefaultParagraphFont"/>
    <w:link w:val="Title"/>
    <w:uiPriority w:val="10"/>
    <w:rsid w:val="00096506"/>
    <w:rPr>
      <w:rFonts w:asciiTheme="majorHAnsi" w:hAnsiTheme="majorHAnsi"/>
      <w:caps/>
      <w:color w:val="E3DBC7" w:themeColor="accent3" w:themeTint="66"/>
      <w:spacing w:val="80"/>
      <w:sz w:val="56"/>
      <w:szCs w:val="56"/>
      <w:lang w:val="en-US"/>
    </w:rPr>
  </w:style>
  <w:style w:type="paragraph" w:styleId="Subtitle">
    <w:name w:val="Subtitle"/>
    <w:basedOn w:val="Normal"/>
    <w:next w:val="Normal"/>
    <w:link w:val="SubtitleChar"/>
    <w:uiPriority w:val="11"/>
    <w:qFormat/>
    <w:rsid w:val="00801485"/>
    <w:pPr>
      <w:spacing w:after="160"/>
      <w:jc w:val="center"/>
    </w:pPr>
    <w:rPr>
      <w:b/>
      <w:caps/>
      <w:color w:val="E3DBC7" w:themeColor="accent3" w:themeTint="66"/>
      <w:spacing w:val="80"/>
      <w:position w:val="0"/>
      <w:szCs w:val="22"/>
    </w:rPr>
  </w:style>
  <w:style w:type="character" w:customStyle="1" w:styleId="SubtitleChar">
    <w:name w:val="Subtitle Char"/>
    <w:basedOn w:val="DefaultParagraphFont"/>
    <w:link w:val="Subtitle"/>
    <w:uiPriority w:val="11"/>
    <w:rsid w:val="00801485"/>
    <w:rPr>
      <w:rFonts w:cs="Open Sans"/>
      <w:b/>
      <w:caps/>
      <w:color w:val="E3DBC7" w:themeColor="accent3" w:themeTint="66"/>
      <w:spacing w:val="80"/>
      <w:lang w:val="en-US"/>
    </w:rPr>
  </w:style>
  <w:style w:type="character" w:customStyle="1" w:styleId="Heading1Char">
    <w:name w:val="Heading 1 Char"/>
    <w:basedOn w:val="DefaultParagraphFont"/>
    <w:link w:val="Heading1"/>
    <w:uiPriority w:val="9"/>
    <w:rsid w:val="00801485"/>
    <w:rPr>
      <w:rFonts w:cs="Open Sans"/>
      <w:b/>
      <w:caps/>
      <w:color w:val="7F7F7F" w:themeColor="text1" w:themeTint="80"/>
      <w:spacing w:val="20"/>
      <w:kern w:val="48"/>
      <w:position w:val="9"/>
      <w:sz w:val="26"/>
      <w:szCs w:val="26"/>
      <w:lang w:val="en-US"/>
    </w:rPr>
  </w:style>
  <w:style w:type="paragraph" w:customStyle="1" w:styleId="Contactinfo">
    <w:name w:val="Contact info"/>
    <w:basedOn w:val="Normal"/>
    <w:qFormat/>
    <w:rsid w:val="00801485"/>
    <w:pPr>
      <w:spacing w:line="360" w:lineRule="auto"/>
      <w:jc w:val="right"/>
    </w:pPr>
    <w:rPr>
      <w:position w:val="0"/>
      <w:szCs w:val="22"/>
    </w:rPr>
  </w:style>
  <w:style w:type="character" w:customStyle="1" w:styleId="Heading2Char">
    <w:name w:val="Heading 2 Char"/>
    <w:basedOn w:val="DefaultParagraphFont"/>
    <w:link w:val="Heading2"/>
    <w:uiPriority w:val="9"/>
    <w:rsid w:val="00B84052"/>
    <w:rPr>
      <w:rFonts w:cs="Open Sans"/>
      <w:b/>
      <w:bCs/>
      <w:color w:val="767171" w:themeColor="background2" w:themeShade="80"/>
      <w:position w:val="8"/>
      <w:sz w:val="24"/>
      <w:szCs w:val="28"/>
      <w:lang w:val="en-US"/>
    </w:rPr>
  </w:style>
  <w:style w:type="paragraph" w:customStyle="1" w:styleId="Heading1Left">
    <w:name w:val="Heading 1 Left"/>
    <w:basedOn w:val="Heading1"/>
    <w:qFormat/>
    <w:rsid w:val="00096506"/>
    <w:pPr>
      <w:jc w:val="left"/>
    </w:pPr>
  </w:style>
  <w:style w:type="character" w:customStyle="1" w:styleId="Heading3Char">
    <w:name w:val="Heading 3 Char"/>
    <w:basedOn w:val="DefaultParagraphFont"/>
    <w:link w:val="Heading3"/>
    <w:uiPriority w:val="9"/>
    <w:rsid w:val="00B84052"/>
    <w:rPr>
      <w:rFonts w:cs="Open Sans"/>
      <w:color w:val="767171" w:themeColor="background2" w:themeShade="80"/>
      <w:position w:val="8"/>
      <w:szCs w:val="24"/>
      <w:lang w:val="en-US"/>
    </w:rPr>
  </w:style>
  <w:style w:type="paragraph" w:styleId="ListBullet">
    <w:name w:val="List Bullet"/>
    <w:basedOn w:val="Normal"/>
    <w:uiPriority w:val="99"/>
    <w:rsid w:val="00B84052"/>
    <w:pPr>
      <w:numPr>
        <w:numId w:val="6"/>
      </w:numPr>
      <w:contextualSpacing/>
    </w:pPr>
  </w:style>
  <w:style w:type="paragraph" w:customStyle="1" w:styleId="Normalright">
    <w:name w:val="Normal right"/>
    <w:basedOn w:val="Normal"/>
    <w:qFormat/>
    <w:rsid w:val="00B84052"/>
    <w:pPr>
      <w:jc w:val="right"/>
    </w:pPr>
  </w:style>
  <w:style w:type="paragraph" w:customStyle="1" w:styleId="Smallspace">
    <w:name w:val="Small space"/>
    <w:basedOn w:val="Normal"/>
    <w:qFormat/>
    <w:rsid w:val="00B84052"/>
    <w:pPr>
      <w:jc w:val="right"/>
    </w:pPr>
    <w:rPr>
      <w:sz w:val="6"/>
    </w:rPr>
  </w:style>
  <w:style w:type="character" w:styleId="Emphasis">
    <w:name w:val="Emphasis"/>
    <w:basedOn w:val="DefaultParagraphFont"/>
    <w:uiPriority w:val="20"/>
    <w:qFormat/>
    <w:rsid w:val="00B84052"/>
    <w:rPr>
      <w:b/>
      <w:i w:val="0"/>
      <w:iCs/>
    </w:rPr>
  </w:style>
  <w:style w:type="paragraph" w:styleId="Header">
    <w:name w:val="header"/>
    <w:basedOn w:val="Normal"/>
    <w:link w:val="HeaderChar"/>
    <w:uiPriority w:val="99"/>
    <w:rsid w:val="00B06DD3"/>
    <w:pPr>
      <w:tabs>
        <w:tab w:val="center" w:pos="4680"/>
        <w:tab w:val="right" w:pos="9360"/>
      </w:tabs>
      <w:spacing w:line="240" w:lineRule="auto"/>
    </w:pPr>
  </w:style>
  <w:style w:type="character" w:customStyle="1" w:styleId="HeaderChar">
    <w:name w:val="Header Char"/>
    <w:basedOn w:val="DefaultParagraphFont"/>
    <w:link w:val="Header"/>
    <w:uiPriority w:val="99"/>
    <w:rsid w:val="00B06DD3"/>
    <w:rPr>
      <w:rFonts w:cs="Open Sans"/>
      <w:color w:val="767171" w:themeColor="background2" w:themeShade="80"/>
      <w:position w:val="8"/>
      <w:szCs w:val="24"/>
      <w:lang w:val="en-US"/>
    </w:rPr>
  </w:style>
  <w:style w:type="paragraph" w:styleId="Footer">
    <w:name w:val="footer"/>
    <w:basedOn w:val="Normal"/>
    <w:link w:val="FooterChar"/>
    <w:uiPriority w:val="99"/>
    <w:unhideWhenUsed/>
    <w:rsid w:val="00B06DD3"/>
    <w:pPr>
      <w:tabs>
        <w:tab w:val="center" w:pos="4680"/>
        <w:tab w:val="right" w:pos="9360"/>
      </w:tabs>
      <w:spacing w:line="240" w:lineRule="auto"/>
    </w:pPr>
  </w:style>
  <w:style w:type="character" w:customStyle="1" w:styleId="FooterChar">
    <w:name w:val="Footer Char"/>
    <w:basedOn w:val="DefaultParagraphFont"/>
    <w:link w:val="Footer"/>
    <w:uiPriority w:val="99"/>
    <w:rsid w:val="00B06DD3"/>
    <w:rPr>
      <w:rFonts w:cs="Open Sans"/>
      <w:color w:val="767171" w:themeColor="background2" w:themeShade="80"/>
      <w:position w:val="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78012">
      <w:bodyDiv w:val="1"/>
      <w:marLeft w:val="0"/>
      <w:marRight w:val="0"/>
      <w:marTop w:val="0"/>
      <w:marBottom w:val="0"/>
      <w:divBdr>
        <w:top w:val="none" w:sz="0" w:space="0" w:color="auto"/>
        <w:left w:val="none" w:sz="0" w:space="0" w:color="auto"/>
        <w:bottom w:val="none" w:sz="0" w:space="0" w:color="auto"/>
        <w:right w:val="none" w:sz="0" w:space="0" w:color="auto"/>
      </w:divBdr>
    </w:div>
    <w:div w:id="46238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AppData\Roaming\Microsoft\Templates\Simple%20professional%20resume.dotx" TargetMode="External"/></Relationships>
</file>

<file path=word/theme/theme1.xml><?xml version="1.0" encoding="utf-8"?>
<a:theme xmlns:a="http://schemas.openxmlformats.org/drawingml/2006/main" name="Office Theme">
  <a:themeElements>
    <a:clrScheme name="Custom 292">
      <a:dk1>
        <a:sysClr val="windowText" lastClr="000000"/>
      </a:dk1>
      <a:lt1>
        <a:sysClr val="window" lastClr="FFFFFF"/>
      </a:lt1>
      <a:dk2>
        <a:srgbClr val="C00000"/>
      </a:dk2>
      <a:lt2>
        <a:srgbClr val="E7E6E6"/>
      </a:lt2>
      <a:accent1>
        <a:srgbClr val="CCCCDA"/>
      </a:accent1>
      <a:accent2>
        <a:srgbClr val="C4B1CF"/>
      </a:accent2>
      <a:accent3>
        <a:srgbClr val="B9A773"/>
      </a:accent3>
      <a:accent4>
        <a:srgbClr val="B48A9E"/>
      </a:accent4>
      <a:accent5>
        <a:srgbClr val="11374F"/>
      </a:accent5>
      <a:accent6>
        <a:srgbClr val="7D8C68"/>
      </a:accent6>
      <a:hlink>
        <a:srgbClr val="0563C1"/>
      </a:hlink>
      <a:folHlink>
        <a:srgbClr val="C00000"/>
      </a:folHlink>
    </a:clrScheme>
    <a:fontScheme name="Custom 9">
      <a:majorFont>
        <a:latin typeface="Roboto Slab"/>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30" ma:contentTypeDescription="Create a new document." ma:contentTypeScope="" ma:versionID="cec0622158e8f13124e9e8fd4de31bd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52f30ab005d15df08657af532e6e3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30e9df3-be65-4c73-a93b-d1236ebd677e" xsi:nil="true"/>
    <ImageTagsTaxHTField xmlns="71af3243-3dd4-4a8d-8c0d-dd76da1f02a5">
      <Terms xmlns="http://schemas.microsoft.com/office/infopath/2007/PartnerControls"/>
    </ImageTagsTaxHTField>
    <Image xmlns="71af3243-3dd4-4a8d-8c0d-dd76da1f02a5">
      <Url xsi:nil="true"/>
      <Description xsi:nil="true"/>
    </Image>
    <Status xmlns="71af3243-3dd4-4a8d-8c0d-dd76da1f02a5">Not started</Status>
    <Background xmlns="71af3243-3dd4-4a8d-8c0d-dd76da1f02a5">false</Background>
    <MediaServiceKeyPoints xmlns="71af3243-3dd4-4a8d-8c0d-dd76da1f02a5" xsi:nil="true"/>
    <SharedWithUsers xmlns="16c05727-aa75-4e4a-9b5f-8a80a1165891">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98B2E7-CE2F-4340-8334-FDE2026ED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194E5-51C0-4C07-BA30-915C753353B6}">
  <ds:schemaRefs>
    <ds:schemaRef ds:uri="http://schemas.microsoft.com/office/2006/metadata/properties"/>
    <ds:schemaRef ds:uri="http://schemas.microsoft.com/office/infopath/2007/PartnerControls"/>
    <ds:schemaRef ds:uri="http://schemas.microsoft.com/sharepoint/v3"/>
    <ds:schemaRef ds:uri="230e9df3-be65-4c73-a93b-d1236ebd677e"/>
    <ds:schemaRef ds:uri="71af3243-3dd4-4a8d-8c0d-dd76da1f02a5"/>
    <ds:schemaRef ds:uri="16c05727-aa75-4e4a-9b5f-8a80a1165891"/>
  </ds:schemaRefs>
</ds:datastoreItem>
</file>

<file path=customXml/itemProps3.xml><?xml version="1.0" encoding="utf-8"?>
<ds:datastoreItem xmlns:ds="http://schemas.openxmlformats.org/officeDocument/2006/customXml" ds:itemID="{B49F635B-8479-4E32-949C-61EEE8065C81}">
  <ds:schemaRefs>
    <ds:schemaRef ds:uri="http://schemas.openxmlformats.org/officeDocument/2006/bibliography"/>
  </ds:schemaRefs>
</ds:datastoreItem>
</file>

<file path=customXml/itemProps4.xml><?xml version="1.0" encoding="utf-8"?>
<ds:datastoreItem xmlns:ds="http://schemas.openxmlformats.org/officeDocument/2006/customXml" ds:itemID="{1068642D-1FAD-4DF0-8BF1-1BD7A817FBB6}">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Simple professional resume</Template>
  <TotalTime>4312</TotalTime>
  <Pages>3</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Jessop</dc:creator>
  <cp:keywords/>
  <dc:description/>
  <cp:lastModifiedBy>Tiffany Jessop</cp:lastModifiedBy>
  <cp:revision>9</cp:revision>
  <cp:lastPrinted>2025-04-28T18:17:00Z</cp:lastPrinted>
  <dcterms:created xsi:type="dcterms:W3CDTF">2025-03-19T13:29:00Z</dcterms:created>
  <dcterms:modified xsi:type="dcterms:W3CDTF">2025-05-03T06:05:00Z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y fmtid="{D5CDD505-2E9C-101B-9397-08002B2CF9AE}" pid="4" name="Order">
    <vt:r8>5357400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